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85"/>
        <w:gridCol w:w="3287"/>
        <w:gridCol w:w="3066"/>
      </w:tblGrid>
      <w:tr w:rsidR="00976DB3" w14:paraId="10433193" w14:textId="77777777" w:rsidTr="00976DB3">
        <w:trPr>
          <w:trHeight w:val="2949"/>
        </w:trPr>
        <w:tc>
          <w:tcPr>
            <w:tcW w:w="3285" w:type="dxa"/>
          </w:tcPr>
          <w:p w14:paraId="030C9A22" w14:textId="28D0DF93" w:rsidR="00976DB3" w:rsidRDefault="00A55917" w:rsidP="00A55917">
            <w:pPr>
              <w:pStyle w:val="Footer"/>
            </w:pPr>
            <w:bookmarkStart w:id="0" w:name="Logo"/>
            <w:r w:rsidRPr="00A55917">
              <w:rPr>
                <w:sz w:val="24"/>
              </w:rPr>
              <w:drawing>
                <wp:inline distT="0" distB="0" distL="0" distR="0" wp14:anchorId="701DD4F4" wp14:editId="437F8A94">
                  <wp:extent cx="888644" cy="199440"/>
                  <wp:effectExtent l="0" t="0" r="6985" b="0"/>
                  <wp:docPr id="11" name="Graphic 3" descr="AECO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AECOM Log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44" cy="1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581B73D" w14:textId="77777777" w:rsidR="00976DB3" w:rsidRDefault="00976DB3">
            <w:pPr>
              <w:pStyle w:val="Footer"/>
            </w:pPr>
          </w:p>
          <w:p w14:paraId="2C5F4B12" w14:textId="77777777" w:rsidR="00976DB3" w:rsidRDefault="00976DB3">
            <w:pPr>
              <w:pStyle w:val="Footer"/>
            </w:pPr>
          </w:p>
          <w:p w14:paraId="5ECFCCF3" w14:textId="77777777" w:rsidR="00976DB3" w:rsidRDefault="00976DB3">
            <w:pPr>
              <w:pStyle w:val="Footer"/>
            </w:pPr>
          </w:p>
          <w:p w14:paraId="64F67731" w14:textId="77777777" w:rsidR="00976DB3" w:rsidRDefault="00976DB3">
            <w:pPr>
              <w:pStyle w:val="Footer"/>
            </w:pPr>
          </w:p>
          <w:p w14:paraId="5E4788BD" w14:textId="77777777" w:rsidR="00976DB3" w:rsidRDefault="00976DB3">
            <w:pPr>
              <w:pStyle w:val="Footer"/>
            </w:pPr>
          </w:p>
          <w:p w14:paraId="795590C0" w14:textId="77777777" w:rsidR="00976DB3" w:rsidRDefault="00976DB3">
            <w:pPr>
              <w:pStyle w:val="Footer"/>
            </w:pPr>
          </w:p>
          <w:p w14:paraId="629F0AA3" w14:textId="77777777" w:rsidR="00976DB3" w:rsidRDefault="00976DB3">
            <w:pPr>
              <w:pStyle w:val="Footer"/>
            </w:pPr>
          </w:p>
          <w:p w14:paraId="0A67F6D8" w14:textId="77777777" w:rsidR="00976DB3" w:rsidRDefault="00976DB3">
            <w:pPr>
              <w:pStyle w:val="Footer"/>
            </w:pPr>
          </w:p>
          <w:p w14:paraId="517577F6" w14:textId="77777777" w:rsidR="00976DB3" w:rsidRDefault="00976DB3">
            <w:pPr>
              <w:pStyle w:val="Footer"/>
            </w:pPr>
          </w:p>
          <w:p w14:paraId="52B50494" w14:textId="285F3557" w:rsidR="00976DB3" w:rsidRDefault="00976DB3" w:rsidP="00976DB3">
            <w:pPr>
              <w:pStyle w:val="Footer"/>
            </w:pPr>
            <w:bookmarkStart w:id="1" w:name="CC"/>
            <w:bookmarkEnd w:id="1"/>
          </w:p>
          <w:p w14:paraId="057D88A5" w14:textId="77777777" w:rsidR="00976DB3" w:rsidRDefault="00976DB3">
            <w:pPr>
              <w:pStyle w:val="Footer"/>
            </w:pPr>
          </w:p>
        </w:tc>
        <w:tc>
          <w:tcPr>
            <w:tcW w:w="3287" w:type="dxa"/>
          </w:tcPr>
          <w:p w14:paraId="62B3F798" w14:textId="50BB1269" w:rsidR="00976DB3" w:rsidRDefault="00A55917">
            <w:pPr>
              <w:pStyle w:val="Footer"/>
            </w:pPr>
            <w:bookmarkStart w:id="2" w:name="OfficeAddress2"/>
            <w:r>
              <w:t xml:space="preserve"> </w:t>
            </w:r>
            <w:bookmarkEnd w:id="2"/>
          </w:p>
        </w:tc>
        <w:tc>
          <w:tcPr>
            <w:tcW w:w="3066" w:type="dxa"/>
          </w:tcPr>
          <w:p w14:paraId="521460C4" w14:textId="77777777" w:rsidR="00A55917" w:rsidRDefault="00A55917">
            <w:pPr>
              <w:pStyle w:val="Footer"/>
            </w:pPr>
            <w:bookmarkStart w:id="3" w:name="OfficeAddress"/>
            <w:r>
              <w:t>AECOM Limited</w:t>
            </w:r>
          </w:p>
          <w:p w14:paraId="5B6FA485" w14:textId="77777777" w:rsidR="00A55917" w:rsidRDefault="00A55917">
            <w:pPr>
              <w:pStyle w:val="Footer"/>
            </w:pPr>
            <w:r>
              <w:t>Sunley House</w:t>
            </w:r>
          </w:p>
          <w:p w14:paraId="67AEED75" w14:textId="77777777" w:rsidR="00A55917" w:rsidRDefault="00A55917">
            <w:pPr>
              <w:pStyle w:val="Footer"/>
            </w:pPr>
            <w:r>
              <w:t>4 Bedford Park, Surrey</w:t>
            </w:r>
          </w:p>
          <w:p w14:paraId="5C44FF7F" w14:textId="77777777" w:rsidR="00A55917" w:rsidRDefault="00A55917">
            <w:pPr>
              <w:pStyle w:val="Footer"/>
            </w:pPr>
            <w:r>
              <w:t>Croydon CRO 2AP</w:t>
            </w:r>
          </w:p>
          <w:p w14:paraId="5593715E" w14:textId="77777777" w:rsidR="00A55917" w:rsidRDefault="00A55917">
            <w:pPr>
              <w:pStyle w:val="Footer"/>
            </w:pPr>
            <w:r>
              <w:t>United Kingdom</w:t>
            </w:r>
          </w:p>
          <w:p w14:paraId="51F615EC" w14:textId="77777777" w:rsidR="00A55917" w:rsidRDefault="00A55917">
            <w:pPr>
              <w:pStyle w:val="Footer"/>
            </w:pPr>
          </w:p>
          <w:p w14:paraId="55072267" w14:textId="77777777" w:rsidR="00A55917" w:rsidRDefault="00A55917">
            <w:pPr>
              <w:pStyle w:val="Footer"/>
            </w:pPr>
            <w:r>
              <w:t>T: +44 20 8639 3500</w:t>
            </w:r>
          </w:p>
          <w:p w14:paraId="1C892878" w14:textId="0DBFB1F2" w:rsidR="00976DB3" w:rsidRDefault="00A55917">
            <w:pPr>
              <w:pStyle w:val="Footer"/>
            </w:pPr>
            <w:r>
              <w:t>aecom.com</w:t>
            </w:r>
            <w:bookmarkEnd w:id="3"/>
          </w:p>
          <w:p w14:paraId="54E237E5" w14:textId="77777777" w:rsidR="00976DB3" w:rsidRDefault="00976DB3">
            <w:pPr>
              <w:pStyle w:val="Footer"/>
            </w:pPr>
          </w:p>
          <w:p w14:paraId="5554C373" w14:textId="37FE74D2" w:rsidR="00976DB3" w:rsidRDefault="00A55917" w:rsidP="00976DB3">
            <w:pPr>
              <w:pStyle w:val="HeaderTitle"/>
            </w:pPr>
            <w:bookmarkStart w:id="4" w:name="ProjectName"/>
            <w:bookmarkStart w:id="5" w:name="text_ProjectRef"/>
            <w:bookmarkStart w:id="6" w:name="HeaderData"/>
            <w:bookmarkEnd w:id="4"/>
            <w:r>
              <w:t>Project ref</w:t>
            </w:r>
            <w:bookmarkEnd w:id="5"/>
            <w:r w:rsidR="00976DB3">
              <w:t>:</w:t>
            </w:r>
          </w:p>
          <w:p w14:paraId="22A0B75D" w14:textId="485F4F3F" w:rsidR="006008BC" w:rsidRPr="006008BC" w:rsidRDefault="006008BC" w:rsidP="006008BC">
            <w:pPr>
              <w:pStyle w:val="Addressblock"/>
            </w:pPr>
            <w:r w:rsidRPr="006008BC">
              <w:t>SP3224LP-APP-NIA</w:t>
            </w:r>
          </w:p>
          <w:p w14:paraId="0E067686" w14:textId="06DEF53B" w:rsidR="00976DB3" w:rsidRDefault="00976DB3" w:rsidP="00976DB3">
            <w:pPr>
              <w:pStyle w:val="Footer"/>
            </w:pPr>
            <w:bookmarkStart w:id="7" w:name="ProjectRef"/>
            <w:bookmarkStart w:id="8" w:name="From"/>
            <w:bookmarkEnd w:id="7"/>
            <w:bookmarkEnd w:id="8"/>
          </w:p>
          <w:p w14:paraId="294E9680" w14:textId="77777777" w:rsidR="00976DB3" w:rsidRDefault="00976DB3">
            <w:pPr>
              <w:pStyle w:val="HeaderTitle"/>
            </w:pPr>
            <w:bookmarkStart w:id="9" w:name="text_Date"/>
            <w:r>
              <w:t>Date</w:t>
            </w:r>
            <w:bookmarkEnd w:id="9"/>
            <w:r>
              <w:t>:</w:t>
            </w:r>
          </w:p>
          <w:p w14:paraId="46F086B7" w14:textId="6E8565CA" w:rsidR="00976DB3" w:rsidRDefault="00A55917" w:rsidP="00FF526A">
            <w:pPr>
              <w:pStyle w:val="Footer"/>
            </w:pPr>
            <w:bookmarkStart w:id="10" w:name="Date"/>
            <w:r>
              <w:t>17 October 2025</w:t>
            </w:r>
            <w:bookmarkEnd w:id="10"/>
          </w:p>
          <w:bookmarkEnd w:id="6"/>
          <w:p w14:paraId="146CE8A2" w14:textId="77777777" w:rsidR="00976DB3" w:rsidRDefault="00976DB3">
            <w:pPr>
              <w:pStyle w:val="Addressblock"/>
            </w:pPr>
          </w:p>
          <w:p w14:paraId="312553A3" w14:textId="366ECC10" w:rsidR="00976DB3" w:rsidRDefault="00976DB3">
            <w:pPr>
              <w:pStyle w:val="Addressblock"/>
              <w:rPr>
                <w:b/>
                <w:sz w:val="30"/>
              </w:rPr>
            </w:pPr>
            <w:r>
              <w:rPr>
                <w:b/>
                <w:sz w:val="30"/>
              </w:rPr>
              <w:fldChar w:fldCharType="begin"/>
            </w:r>
            <w:r>
              <w:rPr>
                <w:b/>
                <w:sz w:val="30"/>
              </w:rPr>
              <w:instrText xml:space="preserve"> DOCPROPERTY  Draft \* MERGEFORMAT </w:instrText>
            </w:r>
            <w:r>
              <w:rPr>
                <w:b/>
                <w:sz w:val="30"/>
              </w:rPr>
              <w:fldChar w:fldCharType="separate"/>
            </w:r>
            <w:r w:rsidR="00871645"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fldChar w:fldCharType="end"/>
            </w:r>
          </w:p>
          <w:p w14:paraId="00066451" w14:textId="77777777" w:rsidR="00976DB3" w:rsidRPr="00E26E73" w:rsidRDefault="00976DB3">
            <w:pPr>
              <w:pStyle w:val="Addressblock"/>
              <w:rPr>
                <w:b/>
              </w:rPr>
            </w:pPr>
          </w:p>
        </w:tc>
      </w:tr>
      <w:tr w:rsidR="00976DB3" w:rsidRPr="003C4C45" w14:paraId="0D11A52C" w14:textId="77777777" w:rsidTr="00976DB3">
        <w:trPr>
          <w:trHeight w:hRule="exact" w:val="283"/>
        </w:trPr>
        <w:tc>
          <w:tcPr>
            <w:tcW w:w="9638" w:type="dxa"/>
            <w:gridSpan w:val="3"/>
          </w:tcPr>
          <w:p w14:paraId="7CD18614" w14:textId="77777777" w:rsidR="00976DB3" w:rsidRPr="003C4C45" w:rsidRDefault="00976DB3">
            <w:pPr>
              <w:pStyle w:val="Footer"/>
              <w:rPr>
                <w:sz w:val="2"/>
                <w:szCs w:val="2"/>
              </w:rPr>
            </w:pPr>
            <w:bookmarkStart w:id="11" w:name="OurRefBlankRow"/>
            <w:bookmarkStart w:id="12" w:name="SubjectDearRow"/>
            <w:bookmarkEnd w:id="11"/>
          </w:p>
        </w:tc>
      </w:tr>
      <w:tr w:rsidR="00976DB3" w:rsidRPr="00C1730D" w14:paraId="355B309B" w14:textId="77777777" w:rsidTr="00976DB3">
        <w:trPr>
          <w:trHeight w:val="170"/>
        </w:trPr>
        <w:tc>
          <w:tcPr>
            <w:tcW w:w="9638" w:type="dxa"/>
            <w:gridSpan w:val="3"/>
          </w:tcPr>
          <w:p w14:paraId="78FA4CA4" w14:textId="39D8B713" w:rsidR="00976DB3" w:rsidRPr="00C1730D" w:rsidRDefault="006008BC" w:rsidP="00976DB3">
            <w:pPr>
              <w:pStyle w:val="Title"/>
            </w:pPr>
            <w:r>
              <w:rPr>
                <w:szCs w:val="48"/>
              </w:rPr>
              <w:t>Noise</w:t>
            </w:r>
            <w:r w:rsidR="00085C93">
              <w:rPr>
                <w:szCs w:val="48"/>
              </w:rPr>
              <w:t xml:space="preserve"> Modelling</w:t>
            </w:r>
            <w:r>
              <w:rPr>
                <w:szCs w:val="48"/>
              </w:rPr>
              <w:t xml:space="preserve"> Data Submission </w:t>
            </w:r>
            <w:r w:rsidR="0094482C">
              <w:rPr>
                <w:szCs w:val="48"/>
              </w:rPr>
              <w:t>List</w:t>
            </w:r>
          </w:p>
        </w:tc>
      </w:tr>
      <w:bookmarkEnd w:id="12"/>
    </w:tbl>
    <w:p w14:paraId="60F5B084" w14:textId="77777777" w:rsidR="007D33B5" w:rsidRDefault="007D33B5" w:rsidP="00F83AB8"/>
    <w:p w14:paraId="4C81AA71" w14:textId="77777777" w:rsidR="007D33B5" w:rsidRPr="008F5CE5" w:rsidRDefault="007D33B5" w:rsidP="00F83AB8">
      <w:pPr>
        <w:sectPr w:rsidR="007D33B5" w:rsidRPr="008F5CE5" w:rsidSect="00A9769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1134" w:bottom="851" w:left="1134" w:header="680" w:footer="340" w:gutter="0"/>
          <w:cols w:space="340"/>
          <w:docGrid w:linePitch="360"/>
        </w:sectPr>
      </w:pPr>
    </w:p>
    <w:p w14:paraId="25749FDF" w14:textId="29AB4347" w:rsidR="00D44371" w:rsidRDefault="002111A7" w:rsidP="00CA54CE">
      <w:pPr>
        <w:pStyle w:val="BodyText"/>
      </w:pPr>
      <w:bookmarkStart w:id="13" w:name="Start"/>
      <w:bookmarkEnd w:id="13"/>
      <w:r>
        <w:t>In a</w:t>
      </w:r>
      <w:r w:rsidR="009A764A">
        <w:t>ccordance with</w:t>
      </w:r>
      <w:r w:rsidR="00977B77">
        <w:t xml:space="preserve"> the</w:t>
      </w:r>
      <w:r w:rsidR="006D6626">
        <w:t xml:space="preserve"> </w:t>
      </w:r>
      <w:r w:rsidR="006D6626">
        <w:rPr>
          <w:szCs w:val="48"/>
        </w:rPr>
        <w:t>Environment Agency</w:t>
      </w:r>
      <w:r w:rsidR="00977B77">
        <w:t xml:space="preserve"> guidance</w:t>
      </w:r>
      <w:r w:rsidR="00245682">
        <w:t xml:space="preserve"> for </w:t>
      </w:r>
      <w:r w:rsidR="00245682" w:rsidRPr="00245682">
        <w:t>Noise impact assessments involving calculations or modelling</w:t>
      </w:r>
      <w:r w:rsidR="00245682">
        <w:rPr>
          <w:rStyle w:val="FootnoteReference"/>
        </w:rPr>
        <w:footnoteReference w:id="1"/>
      </w:r>
      <w:r w:rsidR="00CD33AB">
        <w:t xml:space="preserve">, </w:t>
      </w:r>
      <w:r w:rsidR="002A7669">
        <w:t xml:space="preserve">the following data is submitted </w:t>
      </w:r>
      <w:r w:rsidR="00B95381">
        <w:t xml:space="preserve">to </w:t>
      </w:r>
      <w:r w:rsidR="002A7669">
        <w:t xml:space="preserve">support the </w:t>
      </w:r>
      <w:r w:rsidR="009E1555">
        <w:t>application:</w:t>
      </w:r>
      <w:r w:rsidR="009E1555" w:rsidRPr="00C159A3">
        <w:t xml:space="preserve"> SP</w:t>
      </w:r>
      <w:r w:rsidR="00C159A3" w:rsidRPr="00C159A3">
        <w:t>3224LP-APP-NIA</w:t>
      </w:r>
      <w:r w:rsidR="002A7669">
        <w:t xml:space="preserve"> for the Proposed Installation</w:t>
      </w:r>
      <w:r w:rsidR="00606C92">
        <w:t>:</w:t>
      </w:r>
    </w:p>
    <w:p w14:paraId="72008B20" w14:textId="2A40C726" w:rsidR="00606C92" w:rsidRDefault="00606C92" w:rsidP="00606C92">
      <w:pPr>
        <w:pStyle w:val="ListNumber"/>
      </w:pPr>
      <w:r>
        <w:t>SoundPlan Model</w:t>
      </w:r>
      <w:r w:rsidR="00C40BA9">
        <w:t>. This</w:t>
      </w:r>
      <w:r w:rsidR="00A37BBE">
        <w:t xml:space="preserve"> is the </w:t>
      </w:r>
      <w:r w:rsidR="00265403">
        <w:t>noise</w:t>
      </w:r>
      <w:r w:rsidR="00A37BBE">
        <w:t xml:space="preserve"> model for the Proposed Installation, including all modelling files, in the original software format.</w:t>
      </w:r>
    </w:p>
    <w:p w14:paraId="03DDEAA4" w14:textId="1224B3CE" w:rsidR="00A37BBE" w:rsidRDefault="00A37BBE" w:rsidP="00606C92">
      <w:pPr>
        <w:pStyle w:val="ListNumber"/>
      </w:pPr>
      <w:r>
        <w:t xml:space="preserve">SoundPlan Model QSI. </w:t>
      </w:r>
      <w:r w:rsidR="00225C98">
        <w:t xml:space="preserve">This is the </w:t>
      </w:r>
      <w:r w:rsidR="00265403">
        <w:t>noise</w:t>
      </w:r>
      <w:r w:rsidR="00225C98">
        <w:t xml:space="preserve"> model for the Proposed Installation, including all modelling files, in QSI data exchange format</w:t>
      </w:r>
      <w:r w:rsidR="003246A8">
        <w:t>.</w:t>
      </w:r>
    </w:p>
    <w:p w14:paraId="26D4621B" w14:textId="576D8E44" w:rsidR="001E7A07" w:rsidRDefault="00F05995" w:rsidP="00606C92">
      <w:pPr>
        <w:pStyle w:val="ListNumber"/>
      </w:pPr>
      <w:r>
        <w:t>Attenuator Specification Sheets.</w:t>
      </w:r>
      <w:r w:rsidR="00761629">
        <w:t xml:space="preserve"> This folder contains manufacturer specification data sheets</w:t>
      </w:r>
      <w:r w:rsidR="00BA7CDD">
        <w:t xml:space="preserve"> for</w:t>
      </w:r>
      <w:r w:rsidR="00EB18F5">
        <w:t xml:space="preserve"> the </w:t>
      </w:r>
      <w:r w:rsidR="00C42E20">
        <w:t>following attenuators which are considered within embedded noise mitigation measure</w:t>
      </w:r>
      <w:r w:rsidR="001E7A07">
        <w:t>s:</w:t>
      </w:r>
    </w:p>
    <w:p w14:paraId="3FCBF80B" w14:textId="10CBC444" w:rsidR="00C54582" w:rsidRDefault="00BA7CDD" w:rsidP="000D2216">
      <w:pPr>
        <w:pStyle w:val="ListBullet"/>
      </w:pPr>
      <w:r w:rsidRPr="00BA7CDD">
        <w:t xml:space="preserve">Q-nis LDM Acoustic Module 4500x2200x2700 mm </w:t>
      </w:r>
      <w:r w:rsidR="00620FD2">
        <w:t>(</w:t>
      </w:r>
      <w:r w:rsidR="001E7A07">
        <w:t>for</w:t>
      </w:r>
      <w:r w:rsidR="00620FD2">
        <w:t xml:space="preserve"> </w:t>
      </w:r>
      <w:r w:rsidRPr="00BA7CDD">
        <w:t>all Gen side louvres on both data centre buildings</w:t>
      </w:r>
      <w:r w:rsidR="00620FD2">
        <w:t>)</w:t>
      </w:r>
      <w:r w:rsidRPr="00BA7CDD">
        <w:t>;</w:t>
      </w:r>
    </w:p>
    <w:p w14:paraId="3AEFF38E" w14:textId="20F7A68A" w:rsidR="00C54582" w:rsidRDefault="00BA7CDD" w:rsidP="000D2216">
      <w:pPr>
        <w:pStyle w:val="ListBullet"/>
      </w:pPr>
      <w:r w:rsidRPr="00BA7CDD">
        <w:t xml:space="preserve">Q-nis LDM Acoustic Module 4500x2800x1600 mm </w:t>
      </w:r>
      <w:r w:rsidR="00EB18F5">
        <w:t>(</w:t>
      </w:r>
      <w:r w:rsidR="001E7A07">
        <w:t xml:space="preserve">for </w:t>
      </w:r>
      <w:r w:rsidR="00EB18F5" w:rsidRPr="00BA7CDD">
        <w:t xml:space="preserve">all </w:t>
      </w:r>
      <w:r w:rsidR="00EB18F5">
        <w:t>Non-</w:t>
      </w:r>
      <w:r w:rsidR="00EB18F5" w:rsidRPr="00BA7CDD">
        <w:t>Gen side louvres on both data centre buildings</w:t>
      </w:r>
      <w:r w:rsidR="00EB18F5">
        <w:t>)</w:t>
      </w:r>
      <w:r w:rsidRPr="00BA7CDD">
        <w:t xml:space="preserve">; </w:t>
      </w:r>
    </w:p>
    <w:p w14:paraId="4788AD63" w14:textId="57BCBBD2" w:rsidR="00225C98" w:rsidRDefault="00BA7CDD" w:rsidP="000D2216">
      <w:pPr>
        <w:pStyle w:val="ListBullet"/>
      </w:pPr>
      <w:r w:rsidRPr="00BA7CDD">
        <w:t xml:space="preserve">Danaan Air DH Extract Unit 1200 mm with fan flow grids </w:t>
      </w:r>
      <w:r w:rsidR="001E7A07">
        <w:t>(</w:t>
      </w:r>
      <w:r w:rsidRPr="00BA7CDD">
        <w:t>for all exhaust fans on both data centre buildings</w:t>
      </w:r>
      <w:r w:rsidR="001E7A07">
        <w:t>).</w:t>
      </w:r>
    </w:p>
    <w:p w14:paraId="5D743BB2" w14:textId="763147A7" w:rsidR="001E7A07" w:rsidRDefault="00F30304" w:rsidP="001E7A07">
      <w:pPr>
        <w:pStyle w:val="ListNumber"/>
      </w:pPr>
      <w:r>
        <w:t xml:space="preserve">Noise Modelling Assumptions and Parameters. </w:t>
      </w:r>
      <w:r w:rsidR="00BC2A94">
        <w:t xml:space="preserve">This sheet presents modelling assumptions and parameters, </w:t>
      </w:r>
      <w:r w:rsidR="00950159">
        <w:t>s</w:t>
      </w:r>
      <w:r w:rsidR="00280112">
        <w:t xml:space="preserve">ite building heights </w:t>
      </w:r>
      <w:r w:rsidR="00950159">
        <w:t>of</w:t>
      </w:r>
      <w:r w:rsidR="00280112">
        <w:t xml:space="preserve"> the Proposed Installation and details of </w:t>
      </w:r>
      <w:r w:rsidR="00344F7E">
        <w:t>s</w:t>
      </w:r>
      <w:r w:rsidR="00280112">
        <w:t xml:space="preserve">ite </w:t>
      </w:r>
      <w:r w:rsidR="00265403">
        <w:t>noise</w:t>
      </w:r>
      <w:r w:rsidR="00280112">
        <w:t xml:space="preserve"> barriers.</w:t>
      </w:r>
    </w:p>
    <w:p w14:paraId="3D8CE53D" w14:textId="7EE52193" w:rsidR="00C77066" w:rsidRDefault="00280112" w:rsidP="00C77066">
      <w:pPr>
        <w:pStyle w:val="ListNumber"/>
      </w:pPr>
      <w:r>
        <w:t>Grid References</w:t>
      </w:r>
      <w:r w:rsidR="00E509DA">
        <w:t>. This sheet presents British National Grid references for</w:t>
      </w:r>
      <w:r w:rsidR="00FB625B">
        <w:t xml:space="preserve"> noise sensitive receptors (including addresses), </w:t>
      </w:r>
      <w:r w:rsidR="0032065C">
        <w:t xml:space="preserve">all </w:t>
      </w:r>
      <w:r w:rsidR="00B27B91">
        <w:t>s</w:t>
      </w:r>
      <w:r w:rsidR="0032065C">
        <w:t>ite buildings (including both noise</w:t>
      </w:r>
      <w:r w:rsidR="001D6A10">
        <w:t xml:space="preserve">-emitting and </w:t>
      </w:r>
      <w:r w:rsidR="00B318CC">
        <w:t>non-noise</w:t>
      </w:r>
      <w:r w:rsidR="001D6A10">
        <w:t>-emitting buildings</w:t>
      </w:r>
      <w:r w:rsidR="0032065C">
        <w:t>)</w:t>
      </w:r>
      <w:r w:rsidR="001D6A10">
        <w:t xml:space="preserve">, </w:t>
      </w:r>
      <w:r w:rsidR="00824075">
        <w:t>aperture</w:t>
      </w:r>
      <w:r w:rsidR="00C67A29">
        <w:t>s for noise-emitting buildings</w:t>
      </w:r>
      <w:r w:rsidR="00CD3264">
        <w:t>,</w:t>
      </w:r>
      <w:r w:rsidR="00831C59">
        <w:t xml:space="preserve"> and </w:t>
      </w:r>
      <w:r w:rsidR="00C67A29">
        <w:t>fixed plant</w:t>
      </w:r>
      <w:r w:rsidR="00831C59">
        <w:t>.</w:t>
      </w:r>
    </w:p>
    <w:p w14:paraId="0DE7CBAF" w14:textId="37EBB127" w:rsidR="00C907FA" w:rsidRDefault="00831C59" w:rsidP="001E7A07">
      <w:pPr>
        <w:pStyle w:val="ListNumber"/>
      </w:pPr>
      <w:r>
        <w:t>Plant Noise Data and Calculations</w:t>
      </w:r>
      <w:r w:rsidR="000E1EFE">
        <w:t>.</w:t>
      </w:r>
      <w:r w:rsidR="001A3ECA">
        <w:t xml:space="preserve"> </w:t>
      </w:r>
      <w:r w:rsidR="001A3ECA" w:rsidRPr="001A3ECA">
        <w:t xml:space="preserve">This sheet </w:t>
      </w:r>
      <w:r w:rsidR="00153C5F">
        <w:t>presents</w:t>
      </w:r>
      <w:r w:rsidR="001A3ECA" w:rsidRPr="001A3ECA">
        <w:t xml:space="preserve"> octave-band noise source data used in the </w:t>
      </w:r>
      <w:r w:rsidR="00265403">
        <w:t>noise</w:t>
      </w:r>
      <w:r w:rsidR="001A3ECA" w:rsidRPr="001A3ECA">
        <w:t xml:space="preserve"> model, as well as calculations implementing louvre</w:t>
      </w:r>
      <w:r w:rsidR="003F1D55">
        <w:t xml:space="preserve"> </w:t>
      </w:r>
      <w:r w:rsidR="001A3ECA" w:rsidRPr="001A3ECA">
        <w:t>attenuator insertion loss, exhaust</w:t>
      </w:r>
      <w:r w:rsidR="003F1D55">
        <w:t xml:space="preserve"> </w:t>
      </w:r>
      <w:r w:rsidR="001A3ECA" w:rsidRPr="001A3ECA">
        <w:t>fan</w:t>
      </w:r>
      <w:r w:rsidR="003F1D55">
        <w:t xml:space="preserve"> attenuator</w:t>
      </w:r>
      <w:r w:rsidR="001A3ECA" w:rsidRPr="001A3ECA">
        <w:t xml:space="preserve"> insertion loss, and AHU breakout noise,</w:t>
      </w:r>
      <w:r w:rsidR="00904F23">
        <w:t xml:space="preserve"> all prepared for input into the </w:t>
      </w:r>
      <w:r w:rsidR="00265403">
        <w:t>noise</w:t>
      </w:r>
      <w:r w:rsidR="0036658F">
        <w:t xml:space="preserve"> model. </w:t>
      </w:r>
    </w:p>
    <w:p w14:paraId="58E0AB29" w14:textId="3B05E2DF" w:rsidR="00831C59" w:rsidRPr="001338EE" w:rsidRDefault="00C907FA" w:rsidP="001E7A07">
      <w:pPr>
        <w:pStyle w:val="ListNumber"/>
      </w:pPr>
      <w:r>
        <w:t xml:space="preserve">Noise Modelling Results. </w:t>
      </w:r>
      <w:r w:rsidR="00A212A9" w:rsidRPr="00A212A9">
        <w:t xml:space="preserve">This sheet </w:t>
      </w:r>
      <w:r w:rsidR="00A212A9">
        <w:t>shows</w:t>
      </w:r>
      <w:r w:rsidR="00A212A9" w:rsidRPr="00A212A9">
        <w:t xml:space="preserve"> the </w:t>
      </w:r>
      <w:r w:rsidR="00464A75">
        <w:t>predicted</w:t>
      </w:r>
      <w:r w:rsidR="00A212A9" w:rsidRPr="00A212A9">
        <w:t xml:space="preserve"> operational noise levels at each receptor for both the generator</w:t>
      </w:r>
      <w:r w:rsidR="00464A75">
        <w:t xml:space="preserve"> </w:t>
      </w:r>
      <w:r w:rsidR="00A212A9" w:rsidRPr="00A212A9">
        <w:t>maintenance and emergency</w:t>
      </w:r>
      <w:r w:rsidR="006718C3">
        <w:t xml:space="preserve"> </w:t>
      </w:r>
      <w:r w:rsidR="00A212A9" w:rsidRPr="00A212A9">
        <w:t>scenarios. It also compares the predicted levels with the applicable noise limits at each receptor and highlights the differences between them.</w:t>
      </w:r>
    </w:p>
    <w:sectPr w:rsidR="00831C59" w:rsidRPr="001338EE" w:rsidSect="00871645">
      <w:headerReference w:type="default" r:id="rId19"/>
      <w:type w:val="continuous"/>
      <w:pgSz w:w="11906" w:h="16838" w:code="9"/>
      <w:pgMar w:top="1418" w:right="1134" w:bottom="851" w:left="1134" w:header="680" w:footer="34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7E3C" w14:textId="77777777" w:rsidR="00BB1409" w:rsidRDefault="00BB1409" w:rsidP="003403C0">
      <w:pPr>
        <w:spacing w:line="240" w:lineRule="auto"/>
      </w:pPr>
      <w:r>
        <w:separator/>
      </w:r>
    </w:p>
  </w:endnote>
  <w:endnote w:type="continuationSeparator" w:id="0">
    <w:p w14:paraId="450E1A4F" w14:textId="77777777" w:rsidR="00BB1409" w:rsidRDefault="00BB1409" w:rsidP="00340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A3C3" w14:textId="77777777" w:rsidR="00871645" w:rsidRDefault="00871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DDE" w14:textId="77777777" w:rsidR="0086242A" w:rsidRPr="00871645" w:rsidRDefault="0086242A" w:rsidP="00D800C7">
    <w:pPr>
      <w:pStyle w:val="BodyText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27"/>
      <w:gridCol w:w="3311"/>
    </w:tblGrid>
    <w:tr w:rsidR="0086242A" w:rsidRPr="00871645" w14:paraId="6DEED2D5" w14:textId="77777777" w:rsidTr="004E4F39">
      <w:tc>
        <w:tcPr>
          <w:tcW w:w="6327" w:type="dxa"/>
        </w:tcPr>
        <w:p w14:paraId="5E484459" w14:textId="2BCE13F3" w:rsidR="0086242A" w:rsidRPr="00871645" w:rsidRDefault="00A51AB9" w:rsidP="004E4F39">
          <w:pPr>
            <w:pStyle w:val="Footer"/>
          </w:pPr>
          <w:r w:rsidRPr="00871645">
            <w:fldChar w:fldCharType="begin"/>
          </w:r>
          <w:r w:rsidRPr="00871645">
            <w:instrText xml:space="preserve"> if </w:instrText>
          </w:r>
          <w:r w:rsidRPr="00871645">
            <w:fldChar w:fldCharType="begin"/>
          </w:r>
          <w:r w:rsidRPr="00871645">
            <w:instrText xml:space="preserve"> page </w:instrText>
          </w:r>
          <w:r w:rsidRPr="00871645">
            <w:fldChar w:fldCharType="separate"/>
          </w:r>
          <w:r w:rsidR="00915A43">
            <w:instrText>1</w:instrText>
          </w:r>
          <w:r w:rsidRPr="00871645">
            <w:fldChar w:fldCharType="end"/>
          </w:r>
          <w:r w:rsidRPr="00871645">
            <w:instrText xml:space="preserve">  = 1 "" "AECOM"</w:instrText>
          </w:r>
          <w:r w:rsidRPr="00871645">
            <w:fldChar w:fldCharType="end"/>
          </w:r>
        </w:p>
        <w:p w14:paraId="1572E03E" w14:textId="395018F5" w:rsidR="0086242A" w:rsidRPr="00871645" w:rsidRDefault="00E12501" w:rsidP="00D6251C">
          <w:pPr>
            <w:pStyle w:val="Footer"/>
          </w:pPr>
          <w:r w:rsidRPr="00871645">
            <w:fldChar w:fldCharType="begin"/>
          </w:r>
          <w:r w:rsidRPr="00871645">
            <w:instrText xml:space="preserve"> if </w:instrText>
          </w:r>
          <w:fldSimple w:instr=" DOCPROPERTY  ShowFilePath \* MERGEFORMAT ">
            <w:r w:rsidR="00871645" w:rsidRPr="00871645">
              <w:instrText>0</w:instrText>
            </w:r>
          </w:fldSimple>
          <w:r w:rsidRPr="00871645">
            <w:instrText xml:space="preserve">  = 1  </w:instrText>
          </w:r>
          <w:fldSimple w:instr=" FILENAME \p  \* MERGEFORMAT ">
            <w:r w:rsidR="00A55917" w:rsidRPr="00871645">
              <w:instrText>Document3</w:instrText>
            </w:r>
          </w:fldSimple>
          <w:r w:rsidRPr="00871645">
            <w:instrText xml:space="preserve">  </w:instrText>
          </w:r>
          <w:r w:rsidRPr="00871645">
            <w:fldChar w:fldCharType="end"/>
          </w:r>
          <w:r w:rsidRPr="00871645">
            <w:fldChar w:fldCharType="begin"/>
          </w:r>
          <w:r w:rsidRPr="00871645">
            <w:instrText xml:space="preserve"> if </w:instrText>
          </w:r>
          <w:fldSimple w:instr=" DOCPROPERTY  ShowFileName \* MERGEFORMAT ">
            <w:r w:rsidR="00871645" w:rsidRPr="00871645">
              <w:instrText>0</w:instrText>
            </w:r>
          </w:fldSimple>
          <w:r w:rsidRPr="00871645">
            <w:instrText xml:space="preserve">  = 1  </w:instrText>
          </w:r>
          <w:fldSimple w:instr=" FILENAME   \* MERGEFORMAT ">
            <w:r w:rsidRPr="00871645">
              <w:instrText>C:\Data\Word97\Template\Aecom\Aecom_Letter.Dotm</w:instrText>
            </w:r>
          </w:fldSimple>
          <w:r w:rsidRPr="00871645">
            <w:instrText xml:space="preserve">  </w:instrText>
          </w:r>
          <w:r w:rsidRPr="00871645">
            <w:fldChar w:fldCharType="end"/>
          </w:r>
        </w:p>
      </w:tc>
      <w:tc>
        <w:tcPr>
          <w:tcW w:w="3311" w:type="dxa"/>
          <w:vAlign w:val="bottom"/>
        </w:tcPr>
        <w:p w14:paraId="7311547B" w14:textId="6E327B0B" w:rsidR="00BC47C5" w:rsidRPr="00871645" w:rsidRDefault="0093668A" w:rsidP="004E4F39">
          <w:pPr>
            <w:pStyle w:val="Footer"/>
            <w:jc w:val="right"/>
          </w:pPr>
          <w:r w:rsidRPr="00871645">
            <w:fldChar w:fldCharType="begin"/>
          </w:r>
          <w:r w:rsidRPr="00871645">
            <w:instrText xml:space="preserve"> DOCPROPERTY  ProtectiveMarking \* MERGEFORMAT </w:instrText>
          </w:r>
          <w:r w:rsidRPr="00871645">
            <w:fldChar w:fldCharType="end"/>
          </w:r>
        </w:p>
        <w:p w14:paraId="7AE2E818" w14:textId="77777777" w:rsidR="0086242A" w:rsidRPr="00871645" w:rsidRDefault="0086242A" w:rsidP="004E4F39">
          <w:pPr>
            <w:pStyle w:val="Footer"/>
            <w:jc w:val="right"/>
          </w:pPr>
          <w:r w:rsidRPr="00871645">
            <w:fldChar w:fldCharType="begin"/>
          </w:r>
          <w:r w:rsidRPr="00871645">
            <w:instrText xml:space="preserve"> page </w:instrText>
          </w:r>
          <w:r w:rsidRPr="00871645">
            <w:fldChar w:fldCharType="separate"/>
          </w:r>
          <w:r w:rsidR="003D74E8" w:rsidRPr="00871645">
            <w:t>1</w:t>
          </w:r>
          <w:r w:rsidRPr="00871645">
            <w:fldChar w:fldCharType="end"/>
          </w:r>
          <w:r w:rsidRPr="00871645">
            <w:t>/</w:t>
          </w:r>
          <w:r w:rsidRPr="00871645">
            <w:fldChar w:fldCharType="begin"/>
          </w:r>
          <w:r w:rsidRPr="00871645">
            <w:instrText xml:space="preserve"> numpages </w:instrText>
          </w:r>
          <w:r w:rsidRPr="00871645">
            <w:fldChar w:fldCharType="separate"/>
          </w:r>
          <w:r w:rsidR="003D74E8" w:rsidRPr="00871645">
            <w:t>1</w:t>
          </w:r>
          <w:r w:rsidRPr="00871645">
            <w:fldChar w:fldCharType="end"/>
          </w:r>
        </w:p>
      </w:tc>
    </w:tr>
  </w:tbl>
  <w:p w14:paraId="7E1B27CA" w14:textId="77777777" w:rsidR="0086242A" w:rsidRPr="00871645" w:rsidRDefault="0086242A" w:rsidP="00D8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327"/>
      <w:gridCol w:w="3311"/>
    </w:tblGrid>
    <w:tr w:rsidR="0086242A" w:rsidRPr="000673D2" w14:paraId="160C1E36" w14:textId="77777777" w:rsidTr="004E4F39">
      <w:tc>
        <w:tcPr>
          <w:tcW w:w="6327" w:type="dxa"/>
        </w:tcPr>
        <w:p w14:paraId="2A34CE6A" w14:textId="77777777" w:rsidR="0086242A" w:rsidRDefault="0086242A" w:rsidP="00AA4170">
          <w:pPr>
            <w:pStyle w:val="Footer"/>
          </w:pPr>
          <w:r>
            <w:t>aecom.com</w:t>
          </w:r>
        </w:p>
        <w:p w14:paraId="46DF76A0" w14:textId="62C0B5BB" w:rsidR="0086242A" w:rsidRDefault="0086242A" w:rsidP="00AA4170">
          <w:pPr>
            <w:pStyle w:val="Footer"/>
          </w:pPr>
          <w:r>
            <w:fldChar w:fldCharType="begin"/>
          </w:r>
          <w:r>
            <w:instrText xml:space="preserve"> if </w:instrText>
          </w:r>
          <w:fldSimple w:instr=" DOCPROPERTY  ShowFilePath \* MERGEFORMAT ">
            <w:r w:rsidR="00A55917">
              <w:instrText>0</w:instrText>
            </w:r>
          </w:fldSimple>
          <w:r>
            <w:instrText xml:space="preserve">  = 1  </w:instrText>
          </w:r>
          <w:fldSimple w:instr=" FILENAME  \* Caps \p  \* MERGEFORMAT ">
            <w:r w:rsidR="00A55917">
              <w:instrText>Document3</w:instrText>
            </w:r>
          </w:fldSimple>
          <w:r>
            <w:instrText xml:space="preserve">  </w:instrText>
          </w:r>
          <w:r>
            <w:fldChar w:fldCharType="end"/>
          </w:r>
        </w:p>
      </w:tc>
      <w:tc>
        <w:tcPr>
          <w:tcW w:w="3311" w:type="dxa"/>
          <w:vAlign w:val="bottom"/>
        </w:tcPr>
        <w:p w14:paraId="05D6A1DC" w14:textId="77777777" w:rsidR="0086242A" w:rsidRPr="000C4893" w:rsidRDefault="0086242A" w:rsidP="004E4F39">
          <w:pPr>
            <w:pStyle w:val="Footer"/>
            <w:jc w:val="right"/>
          </w:pPr>
          <w:r w:rsidRPr="00A375C1">
            <w:rPr>
              <w:sz w:val="16"/>
            </w:rPr>
            <w:fldChar w:fldCharType="begin"/>
          </w:r>
          <w:r w:rsidRPr="00A375C1">
            <w:rPr>
              <w:sz w:val="16"/>
            </w:rPr>
            <w:instrText xml:space="preserve"> page </w:instrText>
          </w:r>
          <w:r w:rsidRPr="00A375C1">
            <w:rPr>
              <w:sz w:val="16"/>
            </w:rPr>
            <w:fldChar w:fldCharType="separate"/>
          </w:r>
          <w:r w:rsidR="00A51AB9">
            <w:rPr>
              <w:sz w:val="16"/>
            </w:rPr>
            <w:t>1</w:t>
          </w:r>
          <w:r w:rsidRPr="00A375C1">
            <w:rPr>
              <w:sz w:val="16"/>
            </w:rPr>
            <w:fldChar w:fldCharType="end"/>
          </w:r>
        </w:p>
      </w:tc>
    </w:tr>
  </w:tbl>
  <w:p w14:paraId="69EFB450" w14:textId="77777777" w:rsidR="0086242A" w:rsidRPr="00AA4170" w:rsidRDefault="0086242A" w:rsidP="00AA417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3253" w14:textId="77777777" w:rsidR="00BB1409" w:rsidRDefault="00BB1409" w:rsidP="003403C0">
      <w:pPr>
        <w:spacing w:line="240" w:lineRule="auto"/>
      </w:pPr>
      <w:r>
        <w:separator/>
      </w:r>
    </w:p>
  </w:footnote>
  <w:footnote w:type="continuationSeparator" w:id="0">
    <w:p w14:paraId="6EB89FA2" w14:textId="77777777" w:rsidR="00BB1409" w:rsidRDefault="00BB1409" w:rsidP="003403C0">
      <w:pPr>
        <w:spacing w:line="240" w:lineRule="auto"/>
      </w:pPr>
      <w:r>
        <w:continuationSeparator/>
      </w:r>
    </w:p>
  </w:footnote>
  <w:footnote w:id="1">
    <w:p w14:paraId="76B244F7" w14:textId="474CB90C" w:rsidR="00245682" w:rsidRDefault="002456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B6689">
        <w:rPr>
          <w:szCs w:val="48"/>
        </w:rPr>
        <w:t xml:space="preserve">Environment Agency, </w:t>
      </w:r>
      <w:r w:rsidR="00CD33AB" w:rsidRPr="00CD33AB">
        <w:t>Noise impact assessments involving calculations or modelling</w:t>
      </w:r>
      <w:r w:rsidR="00CD33AB">
        <w:t xml:space="preserve"> Guidance, available at: </w:t>
      </w:r>
      <w:hyperlink r:id="rId1" w:history="1">
        <w:r w:rsidR="00CD33AB" w:rsidRPr="00CD33AB">
          <w:rPr>
            <w:rStyle w:val="Hyperlink"/>
          </w:rPr>
          <w:t>https://www.gov.uk/guidance/noise-impact-assessments-involving-calculations-or-modelling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5575" w14:textId="77777777" w:rsidR="00871645" w:rsidRDefault="00871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7282" w14:textId="77777777" w:rsidR="00871645" w:rsidRDefault="00871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63EE" w14:textId="77777777" w:rsidR="0086242A" w:rsidRPr="005108CB" w:rsidRDefault="0086242A" w:rsidP="00AA4170">
    <w:pPr>
      <w:pStyle w:val="Header"/>
      <w:jc w:val="right"/>
    </w:pPr>
    <w:r>
      <w:rPr>
        <w:noProof/>
        <w:lang w:eastAsia="en-GB"/>
      </w:rPr>
      <w:drawing>
        <wp:inline distT="0" distB="0" distL="0" distR="0" wp14:anchorId="054165D8" wp14:editId="38ECBFF3">
          <wp:extent cx="828000" cy="207030"/>
          <wp:effectExtent l="0" t="0" r="0" b="2540"/>
          <wp:docPr id="3" name="Picture 3" descr="C:\Users\chris\AppData\Local\Microsoft\Windows\INetCache\Content.Word\AECOM_logo_black_+s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hris\AppData\Local\Microsoft\Windows\INetCache\Content.Word\AECOM_logo_black_+spa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080"/>
      <w:gridCol w:w="1558"/>
    </w:tblGrid>
    <w:tr w:rsidR="0086242A" w:rsidRPr="000673D2" w14:paraId="15CDC534" w14:textId="77777777" w:rsidTr="00812C03">
      <w:tc>
        <w:tcPr>
          <w:tcW w:w="8080" w:type="dxa"/>
        </w:tcPr>
        <w:p w14:paraId="17811A05" w14:textId="17671F20" w:rsidR="0086242A" w:rsidRPr="001819D0" w:rsidRDefault="00871645" w:rsidP="00AA7B1A">
          <w:pPr>
            <w:pStyle w:val="Header"/>
          </w:pPr>
          <w:fldSimple w:instr=" DOCPROPERTY  DocumentType \* MERGEFORMAT ">
            <w:r>
              <w:t>Memo</w:t>
            </w:r>
          </w:fldSimple>
        </w:p>
        <w:p w14:paraId="4ECFE9CA" w14:textId="2C8D6C34" w:rsidR="0086242A" w:rsidRPr="00166D88" w:rsidRDefault="0086242A" w:rsidP="00B121CC">
          <w:pPr>
            <w:pStyle w:val="Header"/>
          </w:pPr>
          <w:r w:rsidRPr="001819D0">
            <w:fldChar w:fldCharType="begin"/>
          </w:r>
          <w:r w:rsidRPr="001819D0">
            <w:instrText xml:space="preserve"> DOCPROPERTY  </w:instrText>
          </w:r>
          <w:r>
            <w:instrText>HeaderText1</w:instrText>
          </w:r>
          <w:r w:rsidRPr="001819D0">
            <w:instrText xml:space="preserve"> \* MERGEFORMAT </w:instrText>
          </w:r>
          <w:r w:rsidRPr="001819D0">
            <w:fldChar w:fldCharType="end"/>
          </w:r>
        </w:p>
      </w:tc>
      <w:tc>
        <w:tcPr>
          <w:tcW w:w="1558" w:type="dxa"/>
        </w:tcPr>
        <w:p w14:paraId="1948B829" w14:textId="793C3DCF" w:rsidR="0086242A" w:rsidRPr="00166D88" w:rsidRDefault="0086242A" w:rsidP="00166D88">
          <w:pPr>
            <w:pStyle w:val="Header"/>
            <w:jc w:val="right"/>
            <w:rPr>
              <w:sz w:val="18"/>
            </w:rPr>
          </w:pPr>
          <w:r>
            <w:rPr>
              <w:b/>
              <w:sz w:val="30"/>
            </w:rPr>
            <w:fldChar w:fldCharType="begin"/>
          </w:r>
          <w:r>
            <w:rPr>
              <w:b/>
              <w:sz w:val="30"/>
            </w:rPr>
            <w:instrText xml:space="preserve"> DOCPROPERTY  Draft \* MERGEFORMAT </w:instrText>
          </w:r>
          <w:r>
            <w:rPr>
              <w:b/>
              <w:sz w:val="30"/>
            </w:rPr>
            <w:fldChar w:fldCharType="separate"/>
          </w:r>
          <w:r w:rsidR="00871645">
            <w:rPr>
              <w:b/>
              <w:sz w:val="30"/>
            </w:rPr>
            <w:t xml:space="preserve"> </w:t>
          </w:r>
          <w:r>
            <w:rPr>
              <w:b/>
              <w:sz w:val="30"/>
            </w:rPr>
            <w:fldChar w:fldCharType="end"/>
          </w:r>
        </w:p>
      </w:tc>
    </w:tr>
  </w:tbl>
  <w:p w14:paraId="12131A3C" w14:textId="77777777" w:rsidR="0086242A" w:rsidRDefault="0086242A" w:rsidP="00BA12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0E10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E3A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2EC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285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4C15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985A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A89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A086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1A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6A9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B481A"/>
    <w:multiLevelType w:val="multilevel"/>
    <w:tmpl w:val="22544628"/>
    <w:styleLink w:val="AECOMNumbering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9D25CE8"/>
    <w:multiLevelType w:val="hybridMultilevel"/>
    <w:tmpl w:val="EF38E4E6"/>
    <w:lvl w:ilvl="0" w:tplc="E8AA72EA">
      <w:start w:val="1"/>
      <w:numFmt w:val="decimalZero"/>
      <w:pStyle w:val="Ref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B00A2"/>
    <w:multiLevelType w:val="multilevel"/>
    <w:tmpl w:val="2DCC5ED0"/>
    <w:styleLink w:val="AECOMAppendix"/>
    <w:lvl w:ilvl="0">
      <w:start w:val="1"/>
      <w:numFmt w:val="upperLetter"/>
      <w:suff w:val="nothing"/>
      <w:lvlText w:val="Appendix %1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227FEB"/>
    <w:multiLevelType w:val="multilevel"/>
    <w:tmpl w:val="B48C108C"/>
    <w:lvl w:ilvl="0">
      <w:start w:val="1"/>
      <w:numFmt w:val="none"/>
      <w:lvlRestart w:val="0"/>
      <w:pStyle w:val="Heading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%1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%1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%1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%1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%8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A0118C5"/>
    <w:multiLevelType w:val="multilevel"/>
    <w:tmpl w:val="DC22BBC8"/>
    <w:styleLink w:val="AECOMTableBullets"/>
    <w:lvl w:ilvl="0">
      <w:start w:val="1"/>
      <w:numFmt w:val="bullet"/>
      <w:pStyle w:val="Table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─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TableListBullet3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5" w15:restartNumberingAfterBreak="0">
    <w:nsid w:val="3A383484"/>
    <w:multiLevelType w:val="multilevel"/>
    <w:tmpl w:val="60B68AA8"/>
    <w:styleLink w:val="AECOMTableNumbering"/>
    <w:lvl w:ilvl="0">
      <w:start w:val="1"/>
      <w:numFmt w:val="decimal"/>
      <w:pStyle w:val="Table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644573A"/>
    <w:multiLevelType w:val="multilevel"/>
    <w:tmpl w:val="3F9A613A"/>
    <w:styleLink w:val="AECOM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─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14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2556" w:hanging="284"/>
      </w:pPr>
      <w:rPr>
        <w:rFonts w:ascii="Wingdings" w:hAnsi="Wingdings" w:hint="default"/>
      </w:rPr>
    </w:lvl>
  </w:abstractNum>
  <w:abstractNum w:abstractNumId="17" w15:restartNumberingAfterBreak="0">
    <w:nsid w:val="4A903A0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1549B9"/>
    <w:multiLevelType w:val="multilevel"/>
    <w:tmpl w:val="A4EC5F26"/>
    <w:lvl w:ilvl="0">
      <w:start w:val="1"/>
      <w:numFmt w:val="upperLetter"/>
      <w:pStyle w:val="Appendix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1880F48"/>
    <w:multiLevelType w:val="multilevel"/>
    <w:tmpl w:val="E3C8EBEC"/>
    <w:styleLink w:val="AECO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0" w15:restartNumberingAfterBreak="0">
    <w:nsid w:val="576A52E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9A027C"/>
    <w:multiLevelType w:val="multilevel"/>
    <w:tmpl w:val="0EB4822C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425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42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3825" w:hanging="425"/>
      </w:pPr>
      <w:rPr>
        <w:rFonts w:hint="default"/>
      </w:rPr>
    </w:lvl>
  </w:abstractNum>
  <w:abstractNum w:abstractNumId="22" w15:restartNumberingAfterBreak="0">
    <w:nsid w:val="6C9A1EC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FE498B"/>
    <w:multiLevelType w:val="multilevel"/>
    <w:tmpl w:val="08AE6C2C"/>
    <w:lvl w:ilvl="0">
      <w:start w:val="1"/>
      <w:numFmt w:val="bullet"/>
      <w:pStyle w:val="List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tabs>
          <w:tab w:val="num" w:pos="1276"/>
        </w:tabs>
        <w:ind w:left="1275" w:hanging="425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701"/>
        </w:tabs>
        <w:ind w:left="1700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550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771"/>
        </w:tabs>
        <w:ind w:left="297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55"/>
        </w:tabs>
        <w:ind w:left="3400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3339"/>
        </w:tabs>
        <w:ind w:left="3825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623"/>
        </w:tabs>
        <w:ind w:left="4250" w:hanging="425"/>
      </w:pPr>
      <w:rPr>
        <w:rFonts w:ascii="Wingdings" w:hAnsi="Wingdings" w:hint="default"/>
      </w:rPr>
    </w:lvl>
  </w:abstractNum>
  <w:abstractNum w:abstractNumId="24" w15:restartNumberingAfterBreak="0">
    <w:nsid w:val="7A9F7C3C"/>
    <w:multiLevelType w:val="multilevel"/>
    <w:tmpl w:val="DC22BBC8"/>
    <w:numStyleLink w:val="AECOMTableBullets"/>
  </w:abstractNum>
  <w:num w:numId="1" w16cid:durableId="338391654">
    <w:abstractNumId w:val="8"/>
  </w:num>
  <w:num w:numId="2" w16cid:durableId="2020039748">
    <w:abstractNumId w:val="3"/>
  </w:num>
  <w:num w:numId="3" w16cid:durableId="1831675182">
    <w:abstractNumId w:val="2"/>
  </w:num>
  <w:num w:numId="4" w16cid:durableId="1299653986">
    <w:abstractNumId w:val="9"/>
  </w:num>
  <w:num w:numId="5" w16cid:durableId="682324318">
    <w:abstractNumId w:val="7"/>
  </w:num>
  <w:num w:numId="6" w16cid:durableId="1527718094">
    <w:abstractNumId w:val="6"/>
  </w:num>
  <w:num w:numId="7" w16cid:durableId="2042584974">
    <w:abstractNumId w:val="5"/>
  </w:num>
  <w:num w:numId="8" w16cid:durableId="698971002">
    <w:abstractNumId w:val="4"/>
  </w:num>
  <w:num w:numId="9" w16cid:durableId="280116135">
    <w:abstractNumId w:val="1"/>
  </w:num>
  <w:num w:numId="10" w16cid:durableId="375390985">
    <w:abstractNumId w:val="0"/>
  </w:num>
  <w:num w:numId="11" w16cid:durableId="1091196839">
    <w:abstractNumId w:val="12"/>
  </w:num>
  <w:num w:numId="12" w16cid:durableId="1398437293">
    <w:abstractNumId w:val="10"/>
  </w:num>
  <w:num w:numId="13" w16cid:durableId="1984196942">
    <w:abstractNumId w:val="16"/>
  </w:num>
  <w:num w:numId="14" w16cid:durableId="1924601159">
    <w:abstractNumId w:val="19"/>
  </w:num>
  <w:num w:numId="15" w16cid:durableId="1193883705">
    <w:abstractNumId w:val="12"/>
  </w:num>
  <w:num w:numId="16" w16cid:durableId="1968197158">
    <w:abstractNumId w:val="16"/>
  </w:num>
  <w:num w:numId="17" w16cid:durableId="1518540620">
    <w:abstractNumId w:val="16"/>
  </w:num>
  <w:num w:numId="18" w16cid:durableId="1448622524">
    <w:abstractNumId w:val="16"/>
  </w:num>
  <w:num w:numId="19" w16cid:durableId="1468283503">
    <w:abstractNumId w:val="19"/>
  </w:num>
  <w:num w:numId="20" w16cid:durableId="853109331">
    <w:abstractNumId w:val="19"/>
  </w:num>
  <w:num w:numId="21" w16cid:durableId="1969969192">
    <w:abstractNumId w:val="19"/>
  </w:num>
  <w:num w:numId="22" w16cid:durableId="895434413">
    <w:abstractNumId w:val="16"/>
  </w:num>
  <w:num w:numId="23" w16cid:durableId="719130180">
    <w:abstractNumId w:val="23"/>
  </w:num>
  <w:num w:numId="24" w16cid:durableId="1710106540">
    <w:abstractNumId w:val="23"/>
  </w:num>
  <w:num w:numId="25" w16cid:durableId="516385738">
    <w:abstractNumId w:val="23"/>
  </w:num>
  <w:num w:numId="26" w16cid:durableId="180047587">
    <w:abstractNumId w:val="11"/>
  </w:num>
  <w:num w:numId="27" w16cid:durableId="1284993828">
    <w:abstractNumId w:val="20"/>
  </w:num>
  <w:num w:numId="28" w16cid:durableId="361715202">
    <w:abstractNumId w:val="17"/>
  </w:num>
  <w:num w:numId="29" w16cid:durableId="1661469388">
    <w:abstractNumId w:val="22"/>
  </w:num>
  <w:num w:numId="30" w16cid:durableId="876939827">
    <w:abstractNumId w:val="23"/>
  </w:num>
  <w:num w:numId="31" w16cid:durableId="1782146883">
    <w:abstractNumId w:val="23"/>
  </w:num>
  <w:num w:numId="32" w16cid:durableId="349843097">
    <w:abstractNumId w:val="23"/>
  </w:num>
  <w:num w:numId="33" w16cid:durableId="625163719">
    <w:abstractNumId w:val="21"/>
  </w:num>
  <w:num w:numId="34" w16cid:durableId="1272661637">
    <w:abstractNumId w:val="21"/>
  </w:num>
  <w:num w:numId="35" w16cid:durableId="1481383404">
    <w:abstractNumId w:val="21"/>
  </w:num>
  <w:num w:numId="36" w16cid:durableId="1372077964">
    <w:abstractNumId w:val="14"/>
  </w:num>
  <w:num w:numId="37" w16cid:durableId="1335454732">
    <w:abstractNumId w:val="15"/>
  </w:num>
  <w:num w:numId="38" w16cid:durableId="673848000">
    <w:abstractNumId w:val="14"/>
  </w:num>
  <w:num w:numId="39" w16cid:durableId="1026560612">
    <w:abstractNumId w:val="14"/>
  </w:num>
  <w:num w:numId="40" w16cid:durableId="1966737691">
    <w:abstractNumId w:val="14"/>
  </w:num>
  <w:num w:numId="41" w16cid:durableId="506210963">
    <w:abstractNumId w:val="15"/>
  </w:num>
  <w:num w:numId="42" w16cid:durableId="1872644804">
    <w:abstractNumId w:val="15"/>
  </w:num>
  <w:num w:numId="43" w16cid:durableId="622418774">
    <w:abstractNumId w:val="15"/>
  </w:num>
  <w:num w:numId="44" w16cid:durableId="1912499001">
    <w:abstractNumId w:val="24"/>
  </w:num>
  <w:num w:numId="45" w16cid:durableId="385489868">
    <w:abstractNumId w:val="18"/>
  </w:num>
  <w:num w:numId="46" w16cid:durableId="113259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ATED" w:val="1"/>
    <w:docVar w:name="cbTextLanguage_ListCount" w:val="0"/>
    <w:docVar w:name="cbTextLanguage_ListIndex" w:val="-1"/>
    <w:docVar w:name="chkDraft" w:val="0"/>
    <w:docVar w:name="chkFileName" w:val="0"/>
    <w:docVar w:name="chkFileNamePath" w:val="0"/>
    <w:docVar w:name="chkSaveFooterDetails" w:val="0"/>
    <w:docVar w:name="chkSaveOfficeAddress" w:val="0"/>
    <w:docVar w:name="lbProtectiveMarkings_0" w:val="None"/>
    <w:docVar w:name="lbProtectiveMarkings_0_0" w:val="None"/>
    <w:docVar w:name="lbProtectiveMarkings_1" w:val="PUBLIC"/>
    <w:docVar w:name="lbProtectiveMarkings_1_0" w:val="PUBLIC"/>
    <w:docVar w:name="lbProtectiveMarkings_2" w:val="OFFICIAL"/>
    <w:docVar w:name="lbProtectiveMarkings_2_0" w:val="OFFICIAL"/>
    <w:docVar w:name="lbProtectiveMarkings_3" w:val="COMPANY CONFIDENTIAL"/>
    <w:docVar w:name="lbProtectiveMarkings_3_0" w:val="COMPANY CONFIDENTIAL"/>
    <w:docVar w:name="lbProtectiveMarkings_4" w:val="COMMERCIAL IN CONFIDENCE"/>
    <w:docVar w:name="lbProtectiveMarkings_4_0" w:val="COMMERCIAL IN CONFIDENCE"/>
    <w:docVar w:name="lbProtectiveMarkings_5" w:val="DRAFT"/>
    <w:docVar w:name="lbProtectiveMarkings_5_0" w:val="DRAFT"/>
    <w:docVar w:name="lbProtectiveMarkings_6" w:val="Free-type ...  (use a comma to denote a new line)"/>
    <w:docVar w:name="lbProtectiveMarkings_6_0" w:val="Free-type ...  (use a comma to denote a new line)"/>
    <w:docVar w:name="lbProtectiveMarkings_ListCount" w:val="7"/>
    <w:docVar w:name="lbProtectiveMarkings_ListIndex" w:val="-1"/>
    <w:docVar w:name="optA3Landscape" w:val="0"/>
    <w:docVar w:name="optA4Landscape" w:val="0"/>
    <w:docVar w:name="optA4Portrait" w:val="-1"/>
    <w:docVar w:name="optAA1column" w:val="-1"/>
    <w:docVar w:name="optAA2column" w:val="0"/>
    <w:docVar w:name="optAA3column" w:val="0"/>
    <w:docVar w:name="optArcUp" w:val="0"/>
    <w:docVar w:name="optChangeFontAECOMSans" w:val="0"/>
    <w:docVar w:name="optChangeFontArial" w:val="-1"/>
    <w:docVar w:name="optFont10" w:val="0"/>
    <w:docVar w:name="optFont11" w:val="0"/>
    <w:docVar w:name="optFont12" w:val="0"/>
    <w:docVar w:name="optFont9" w:val="-1"/>
    <w:docVar w:name="optFontAccessibility" w:val="0"/>
    <w:docVar w:name="optHeading1Font18" w:val="0"/>
    <w:docVar w:name="optHeading1Font21" w:val="0"/>
    <w:docVar w:name="optHeading1Font24" w:val="-1"/>
    <w:docVar w:name="optLogo" w:val="-1"/>
    <w:docVar w:name="optNoLogo" w:val="0"/>
    <w:docVar w:name="optNumberedHeadings" w:val="0"/>
    <w:docVar w:name="optNumberedHeadingsParagraphs" w:val="0"/>
    <w:docVar w:name="optUnNumberedHeadings" w:val="-1"/>
    <w:docVar w:name="optUSLetterLandscape" w:val="0"/>
    <w:docVar w:name="optUSLetterPortrait" w:val="0"/>
    <w:docVar w:name="RERUN" w:val="1"/>
    <w:docVar w:name="SelectedCountry" w:val="1"/>
    <w:docVar w:name="SelectedEntity" w:val="1"/>
    <w:docVar w:name="SelectedGeo" w:val="0"/>
    <w:docVar w:name="SelectedLanguage" w:val="0"/>
    <w:docVar w:name="SelectedOffice" w:val="16"/>
    <w:docVar w:name="SelectedPageLayout" w:val="3"/>
    <w:docVar w:name="SelectedRegion" w:val="1"/>
    <w:docVar w:name="tbDate" w:val="17 October 2025"/>
    <w:docVar w:name="tbFooterDetails" w:val="AECOM Limited registered in England &amp; Wales, company number 1846493._x000d__x000a_AECOM House, 63-77 Victoria Street, St Albans, Hertfordshire, AL1 3ER"/>
    <w:docVar w:name="tbOfficeAddress" w:val="AECOM Limited_x000d__x000a_Sunley House_x000d__x000a_4 Bedford Park, Surrey_x000d__x000a_Croydon CRO 2AP_x000d__x000a_United Kingdom_x000d__x000a__x000d__x000a_T: +44 20 8639 3500_x000d__x000a_aecom.com"/>
    <w:docVar w:name="TranslateChart" w:val="Chart"/>
    <w:docVar w:name="TranslateFigure" w:val="Figure"/>
    <w:docVar w:name="TranslateTable" w:val="Table"/>
  </w:docVars>
  <w:rsids>
    <w:rsidRoot w:val="00A55917"/>
    <w:rsid w:val="0000567F"/>
    <w:rsid w:val="00005833"/>
    <w:rsid w:val="00020071"/>
    <w:rsid w:val="00023BF4"/>
    <w:rsid w:val="00024603"/>
    <w:rsid w:val="000247CC"/>
    <w:rsid w:val="00034E38"/>
    <w:rsid w:val="0004006A"/>
    <w:rsid w:val="00040798"/>
    <w:rsid w:val="00054F7D"/>
    <w:rsid w:val="0005527C"/>
    <w:rsid w:val="00055F21"/>
    <w:rsid w:val="00061549"/>
    <w:rsid w:val="00062999"/>
    <w:rsid w:val="00064840"/>
    <w:rsid w:val="000745A4"/>
    <w:rsid w:val="00076585"/>
    <w:rsid w:val="00077A8F"/>
    <w:rsid w:val="00082594"/>
    <w:rsid w:val="000846F1"/>
    <w:rsid w:val="00085C93"/>
    <w:rsid w:val="00087582"/>
    <w:rsid w:val="000942E8"/>
    <w:rsid w:val="00094634"/>
    <w:rsid w:val="000A5366"/>
    <w:rsid w:val="000A5F51"/>
    <w:rsid w:val="000B0A94"/>
    <w:rsid w:val="000B257D"/>
    <w:rsid w:val="000B27B7"/>
    <w:rsid w:val="000C4893"/>
    <w:rsid w:val="000C5B15"/>
    <w:rsid w:val="000C7D6B"/>
    <w:rsid w:val="000D0060"/>
    <w:rsid w:val="000D2216"/>
    <w:rsid w:val="000D4D55"/>
    <w:rsid w:val="000D57C9"/>
    <w:rsid w:val="000E1A23"/>
    <w:rsid w:val="000E1EFE"/>
    <w:rsid w:val="000E5190"/>
    <w:rsid w:val="000F1FDC"/>
    <w:rsid w:val="000F3629"/>
    <w:rsid w:val="000F5336"/>
    <w:rsid w:val="001001C3"/>
    <w:rsid w:val="00101D7C"/>
    <w:rsid w:val="00106068"/>
    <w:rsid w:val="00120A30"/>
    <w:rsid w:val="00122EC5"/>
    <w:rsid w:val="0012685F"/>
    <w:rsid w:val="001338EE"/>
    <w:rsid w:val="00133DAD"/>
    <w:rsid w:val="00136B9F"/>
    <w:rsid w:val="00142FA6"/>
    <w:rsid w:val="00145502"/>
    <w:rsid w:val="00153C5F"/>
    <w:rsid w:val="00156629"/>
    <w:rsid w:val="00161E98"/>
    <w:rsid w:val="00166D88"/>
    <w:rsid w:val="00172EB6"/>
    <w:rsid w:val="0017329A"/>
    <w:rsid w:val="001819D0"/>
    <w:rsid w:val="00181A17"/>
    <w:rsid w:val="0018257B"/>
    <w:rsid w:val="00183158"/>
    <w:rsid w:val="00186702"/>
    <w:rsid w:val="0019580A"/>
    <w:rsid w:val="001963B9"/>
    <w:rsid w:val="00197827"/>
    <w:rsid w:val="001A02CF"/>
    <w:rsid w:val="001A23D4"/>
    <w:rsid w:val="001A3ECA"/>
    <w:rsid w:val="001A5319"/>
    <w:rsid w:val="001A6F43"/>
    <w:rsid w:val="001A7752"/>
    <w:rsid w:val="001B14A6"/>
    <w:rsid w:val="001C25C6"/>
    <w:rsid w:val="001C4CB8"/>
    <w:rsid w:val="001C6920"/>
    <w:rsid w:val="001D2B8E"/>
    <w:rsid w:val="001D6A10"/>
    <w:rsid w:val="001D6E07"/>
    <w:rsid w:val="001E0508"/>
    <w:rsid w:val="001E0ECF"/>
    <w:rsid w:val="001E7A07"/>
    <w:rsid w:val="001F11A1"/>
    <w:rsid w:val="001F2396"/>
    <w:rsid w:val="001F35B5"/>
    <w:rsid w:val="001F36C5"/>
    <w:rsid w:val="001F37F3"/>
    <w:rsid w:val="001F3C02"/>
    <w:rsid w:val="001F4E57"/>
    <w:rsid w:val="001F6BCD"/>
    <w:rsid w:val="001F6DE1"/>
    <w:rsid w:val="00201FAC"/>
    <w:rsid w:val="00202539"/>
    <w:rsid w:val="002038A7"/>
    <w:rsid w:val="00207666"/>
    <w:rsid w:val="002111A7"/>
    <w:rsid w:val="00225C98"/>
    <w:rsid w:val="00233E62"/>
    <w:rsid w:val="00245682"/>
    <w:rsid w:val="00254BB4"/>
    <w:rsid w:val="002567EA"/>
    <w:rsid w:val="0026045F"/>
    <w:rsid w:val="00262803"/>
    <w:rsid w:val="00265403"/>
    <w:rsid w:val="0026762A"/>
    <w:rsid w:val="00267DB2"/>
    <w:rsid w:val="00274258"/>
    <w:rsid w:val="0027630F"/>
    <w:rsid w:val="00280112"/>
    <w:rsid w:val="00283E74"/>
    <w:rsid w:val="002863BC"/>
    <w:rsid w:val="0029298D"/>
    <w:rsid w:val="00293448"/>
    <w:rsid w:val="002939E5"/>
    <w:rsid w:val="002A32F7"/>
    <w:rsid w:val="002A7669"/>
    <w:rsid w:val="002B0581"/>
    <w:rsid w:val="002B5381"/>
    <w:rsid w:val="002B58D3"/>
    <w:rsid w:val="002B7480"/>
    <w:rsid w:val="002C02C3"/>
    <w:rsid w:val="002C0F19"/>
    <w:rsid w:val="002C6D7D"/>
    <w:rsid w:val="002D05C3"/>
    <w:rsid w:val="002D28F7"/>
    <w:rsid w:val="002D3B1A"/>
    <w:rsid w:val="002D4D2C"/>
    <w:rsid w:val="002D642D"/>
    <w:rsid w:val="002D7C15"/>
    <w:rsid w:val="002E0E2F"/>
    <w:rsid w:val="002E4326"/>
    <w:rsid w:val="003046B2"/>
    <w:rsid w:val="003051DC"/>
    <w:rsid w:val="0030667D"/>
    <w:rsid w:val="00311997"/>
    <w:rsid w:val="0031400D"/>
    <w:rsid w:val="00317C38"/>
    <w:rsid w:val="0032065C"/>
    <w:rsid w:val="003246A8"/>
    <w:rsid w:val="00325D09"/>
    <w:rsid w:val="00333B2F"/>
    <w:rsid w:val="0033667B"/>
    <w:rsid w:val="003368B1"/>
    <w:rsid w:val="00337BDC"/>
    <w:rsid w:val="003403C0"/>
    <w:rsid w:val="00343493"/>
    <w:rsid w:val="00344152"/>
    <w:rsid w:val="00344F7E"/>
    <w:rsid w:val="00351988"/>
    <w:rsid w:val="003521F9"/>
    <w:rsid w:val="00355206"/>
    <w:rsid w:val="00355DF6"/>
    <w:rsid w:val="00357443"/>
    <w:rsid w:val="003611A5"/>
    <w:rsid w:val="00362B80"/>
    <w:rsid w:val="00363F46"/>
    <w:rsid w:val="00365D8B"/>
    <w:rsid w:val="0036658F"/>
    <w:rsid w:val="00381700"/>
    <w:rsid w:val="00390FED"/>
    <w:rsid w:val="00391A65"/>
    <w:rsid w:val="003934E3"/>
    <w:rsid w:val="003A2027"/>
    <w:rsid w:val="003A231D"/>
    <w:rsid w:val="003A4209"/>
    <w:rsid w:val="003B1B23"/>
    <w:rsid w:val="003B1B4E"/>
    <w:rsid w:val="003B44FE"/>
    <w:rsid w:val="003C158E"/>
    <w:rsid w:val="003D74E8"/>
    <w:rsid w:val="003E22D7"/>
    <w:rsid w:val="003F1D55"/>
    <w:rsid w:val="003F42DD"/>
    <w:rsid w:val="004026F5"/>
    <w:rsid w:val="004036DC"/>
    <w:rsid w:val="00404D6F"/>
    <w:rsid w:val="004064DE"/>
    <w:rsid w:val="00413648"/>
    <w:rsid w:val="0041551F"/>
    <w:rsid w:val="0041553D"/>
    <w:rsid w:val="0041618E"/>
    <w:rsid w:val="00416923"/>
    <w:rsid w:val="00423AF9"/>
    <w:rsid w:val="00425936"/>
    <w:rsid w:val="00426D68"/>
    <w:rsid w:val="0042749D"/>
    <w:rsid w:val="00434019"/>
    <w:rsid w:val="00440784"/>
    <w:rsid w:val="0044096C"/>
    <w:rsid w:val="00440B21"/>
    <w:rsid w:val="00447AC0"/>
    <w:rsid w:val="00450029"/>
    <w:rsid w:val="00452247"/>
    <w:rsid w:val="004529F7"/>
    <w:rsid w:val="004554DE"/>
    <w:rsid w:val="00464680"/>
    <w:rsid w:val="00464A75"/>
    <w:rsid w:val="00465633"/>
    <w:rsid w:val="00467039"/>
    <w:rsid w:val="00473121"/>
    <w:rsid w:val="00476B49"/>
    <w:rsid w:val="00481449"/>
    <w:rsid w:val="0048199F"/>
    <w:rsid w:val="0048423F"/>
    <w:rsid w:val="00484959"/>
    <w:rsid w:val="004903BA"/>
    <w:rsid w:val="00496C77"/>
    <w:rsid w:val="004A43AD"/>
    <w:rsid w:val="004A76B3"/>
    <w:rsid w:val="004B4874"/>
    <w:rsid w:val="004B6689"/>
    <w:rsid w:val="004B67F6"/>
    <w:rsid w:val="004D126B"/>
    <w:rsid w:val="004D2D55"/>
    <w:rsid w:val="004D4349"/>
    <w:rsid w:val="004D4A35"/>
    <w:rsid w:val="004D5E68"/>
    <w:rsid w:val="004E0EEC"/>
    <w:rsid w:val="004E26C7"/>
    <w:rsid w:val="004E4F39"/>
    <w:rsid w:val="004F6DB7"/>
    <w:rsid w:val="005025C1"/>
    <w:rsid w:val="00503490"/>
    <w:rsid w:val="005102A3"/>
    <w:rsid w:val="005108CB"/>
    <w:rsid w:val="00513811"/>
    <w:rsid w:val="005140F9"/>
    <w:rsid w:val="0051625B"/>
    <w:rsid w:val="00520635"/>
    <w:rsid w:val="00524BBD"/>
    <w:rsid w:val="00525DF0"/>
    <w:rsid w:val="00530D54"/>
    <w:rsid w:val="00532BB4"/>
    <w:rsid w:val="00533A71"/>
    <w:rsid w:val="00536243"/>
    <w:rsid w:val="00540443"/>
    <w:rsid w:val="0054215C"/>
    <w:rsid w:val="005450F6"/>
    <w:rsid w:val="00551E20"/>
    <w:rsid w:val="00552B84"/>
    <w:rsid w:val="005538F7"/>
    <w:rsid w:val="005541DA"/>
    <w:rsid w:val="0055690D"/>
    <w:rsid w:val="005606E1"/>
    <w:rsid w:val="00562E0E"/>
    <w:rsid w:val="0056355D"/>
    <w:rsid w:val="00563D3B"/>
    <w:rsid w:val="005665C7"/>
    <w:rsid w:val="00567B50"/>
    <w:rsid w:val="00567EBB"/>
    <w:rsid w:val="00573049"/>
    <w:rsid w:val="00582C0D"/>
    <w:rsid w:val="00585B0A"/>
    <w:rsid w:val="00590ECA"/>
    <w:rsid w:val="0059393E"/>
    <w:rsid w:val="00597256"/>
    <w:rsid w:val="005A31DA"/>
    <w:rsid w:val="005A68F8"/>
    <w:rsid w:val="005B3E9A"/>
    <w:rsid w:val="005B6BD2"/>
    <w:rsid w:val="005B7877"/>
    <w:rsid w:val="005C1C18"/>
    <w:rsid w:val="005C26C4"/>
    <w:rsid w:val="005C4320"/>
    <w:rsid w:val="005C7026"/>
    <w:rsid w:val="005C7A74"/>
    <w:rsid w:val="005D1753"/>
    <w:rsid w:val="005E08F2"/>
    <w:rsid w:val="005E137C"/>
    <w:rsid w:val="005F38A8"/>
    <w:rsid w:val="005F4C45"/>
    <w:rsid w:val="005F6426"/>
    <w:rsid w:val="005F7352"/>
    <w:rsid w:val="006008BC"/>
    <w:rsid w:val="0060113B"/>
    <w:rsid w:val="00605DD0"/>
    <w:rsid w:val="00606C92"/>
    <w:rsid w:val="00612258"/>
    <w:rsid w:val="00614529"/>
    <w:rsid w:val="00620FD2"/>
    <w:rsid w:val="00623BF6"/>
    <w:rsid w:val="00626D8E"/>
    <w:rsid w:val="00627743"/>
    <w:rsid w:val="00631E05"/>
    <w:rsid w:val="00637956"/>
    <w:rsid w:val="00640C70"/>
    <w:rsid w:val="00643EA1"/>
    <w:rsid w:val="00653B42"/>
    <w:rsid w:val="00655083"/>
    <w:rsid w:val="0065674E"/>
    <w:rsid w:val="00656F95"/>
    <w:rsid w:val="006614E9"/>
    <w:rsid w:val="0066405C"/>
    <w:rsid w:val="00664C90"/>
    <w:rsid w:val="006659B4"/>
    <w:rsid w:val="00665C09"/>
    <w:rsid w:val="006718C3"/>
    <w:rsid w:val="00672CEC"/>
    <w:rsid w:val="00673BFD"/>
    <w:rsid w:val="006801FC"/>
    <w:rsid w:val="00683EFA"/>
    <w:rsid w:val="006A151D"/>
    <w:rsid w:val="006A3301"/>
    <w:rsid w:val="006A4118"/>
    <w:rsid w:val="006A701D"/>
    <w:rsid w:val="006B4474"/>
    <w:rsid w:val="006B71C8"/>
    <w:rsid w:val="006C2F65"/>
    <w:rsid w:val="006D0CE6"/>
    <w:rsid w:val="006D25A4"/>
    <w:rsid w:val="006D61BB"/>
    <w:rsid w:val="006D6626"/>
    <w:rsid w:val="006D7974"/>
    <w:rsid w:val="006E0634"/>
    <w:rsid w:val="006E3F42"/>
    <w:rsid w:val="006E71D3"/>
    <w:rsid w:val="006F1B4F"/>
    <w:rsid w:val="006F4B6B"/>
    <w:rsid w:val="006F4D5C"/>
    <w:rsid w:val="00700022"/>
    <w:rsid w:val="0071051B"/>
    <w:rsid w:val="00712461"/>
    <w:rsid w:val="00713D67"/>
    <w:rsid w:val="00721761"/>
    <w:rsid w:val="00724C8E"/>
    <w:rsid w:val="007357E2"/>
    <w:rsid w:val="00743816"/>
    <w:rsid w:val="0074557A"/>
    <w:rsid w:val="007473DC"/>
    <w:rsid w:val="007529EC"/>
    <w:rsid w:val="00754352"/>
    <w:rsid w:val="007612E2"/>
    <w:rsid w:val="00761629"/>
    <w:rsid w:val="00775B25"/>
    <w:rsid w:val="007767A4"/>
    <w:rsid w:val="00781C96"/>
    <w:rsid w:val="00783649"/>
    <w:rsid w:val="00791FE4"/>
    <w:rsid w:val="0079686A"/>
    <w:rsid w:val="00797212"/>
    <w:rsid w:val="007A26FC"/>
    <w:rsid w:val="007A2F66"/>
    <w:rsid w:val="007A73FE"/>
    <w:rsid w:val="007B6FBF"/>
    <w:rsid w:val="007B7182"/>
    <w:rsid w:val="007C5551"/>
    <w:rsid w:val="007C68B0"/>
    <w:rsid w:val="007D071D"/>
    <w:rsid w:val="007D10BF"/>
    <w:rsid w:val="007D33B5"/>
    <w:rsid w:val="007D469E"/>
    <w:rsid w:val="007D4A31"/>
    <w:rsid w:val="007E5784"/>
    <w:rsid w:val="007F2A32"/>
    <w:rsid w:val="007F4597"/>
    <w:rsid w:val="008111B5"/>
    <w:rsid w:val="00812135"/>
    <w:rsid w:val="00812C03"/>
    <w:rsid w:val="008150E0"/>
    <w:rsid w:val="008206F9"/>
    <w:rsid w:val="00820B5D"/>
    <w:rsid w:val="00824075"/>
    <w:rsid w:val="00824518"/>
    <w:rsid w:val="008313CE"/>
    <w:rsid w:val="00831C59"/>
    <w:rsid w:val="008345BE"/>
    <w:rsid w:val="00834EC9"/>
    <w:rsid w:val="00836DD2"/>
    <w:rsid w:val="008413D9"/>
    <w:rsid w:val="00842E10"/>
    <w:rsid w:val="008463C7"/>
    <w:rsid w:val="0085112F"/>
    <w:rsid w:val="008620FB"/>
    <w:rsid w:val="0086242A"/>
    <w:rsid w:val="00871645"/>
    <w:rsid w:val="008818C1"/>
    <w:rsid w:val="00883723"/>
    <w:rsid w:val="00884B70"/>
    <w:rsid w:val="00885EF9"/>
    <w:rsid w:val="008928E6"/>
    <w:rsid w:val="00893F35"/>
    <w:rsid w:val="008963BF"/>
    <w:rsid w:val="008964A2"/>
    <w:rsid w:val="008B5284"/>
    <w:rsid w:val="008B6592"/>
    <w:rsid w:val="008C5490"/>
    <w:rsid w:val="008C7CCE"/>
    <w:rsid w:val="008D0EA4"/>
    <w:rsid w:val="008D44D1"/>
    <w:rsid w:val="008D5C5A"/>
    <w:rsid w:val="008D63C8"/>
    <w:rsid w:val="008D7AAD"/>
    <w:rsid w:val="008E31E8"/>
    <w:rsid w:val="008E3465"/>
    <w:rsid w:val="008E50C1"/>
    <w:rsid w:val="008E556D"/>
    <w:rsid w:val="008E5ED0"/>
    <w:rsid w:val="008E67CF"/>
    <w:rsid w:val="008F2859"/>
    <w:rsid w:val="008F5304"/>
    <w:rsid w:val="008F5CE5"/>
    <w:rsid w:val="008F7163"/>
    <w:rsid w:val="00904F23"/>
    <w:rsid w:val="00912669"/>
    <w:rsid w:val="00915A43"/>
    <w:rsid w:val="00924154"/>
    <w:rsid w:val="009246AB"/>
    <w:rsid w:val="009246C5"/>
    <w:rsid w:val="00924C79"/>
    <w:rsid w:val="0093668A"/>
    <w:rsid w:val="00941161"/>
    <w:rsid w:val="0094482C"/>
    <w:rsid w:val="009449E1"/>
    <w:rsid w:val="00950159"/>
    <w:rsid w:val="009526BF"/>
    <w:rsid w:val="0095424A"/>
    <w:rsid w:val="00956F3B"/>
    <w:rsid w:val="009571A2"/>
    <w:rsid w:val="00957B84"/>
    <w:rsid w:val="0096268A"/>
    <w:rsid w:val="0096476B"/>
    <w:rsid w:val="009654BF"/>
    <w:rsid w:val="00966772"/>
    <w:rsid w:val="00971C82"/>
    <w:rsid w:val="00974F3D"/>
    <w:rsid w:val="00976DB3"/>
    <w:rsid w:val="00977B77"/>
    <w:rsid w:val="00980EE3"/>
    <w:rsid w:val="00981D52"/>
    <w:rsid w:val="00981FA4"/>
    <w:rsid w:val="0098760B"/>
    <w:rsid w:val="00993D89"/>
    <w:rsid w:val="009A34F8"/>
    <w:rsid w:val="009A764A"/>
    <w:rsid w:val="009B457A"/>
    <w:rsid w:val="009B4C74"/>
    <w:rsid w:val="009B5499"/>
    <w:rsid w:val="009C3CD0"/>
    <w:rsid w:val="009C7488"/>
    <w:rsid w:val="009E0B73"/>
    <w:rsid w:val="009E1555"/>
    <w:rsid w:val="009F029F"/>
    <w:rsid w:val="009F4A95"/>
    <w:rsid w:val="009F541A"/>
    <w:rsid w:val="00A06DCA"/>
    <w:rsid w:val="00A212A9"/>
    <w:rsid w:val="00A222F4"/>
    <w:rsid w:val="00A24AE1"/>
    <w:rsid w:val="00A300FB"/>
    <w:rsid w:val="00A313EC"/>
    <w:rsid w:val="00A375C1"/>
    <w:rsid w:val="00A37BBE"/>
    <w:rsid w:val="00A4152A"/>
    <w:rsid w:val="00A42117"/>
    <w:rsid w:val="00A45069"/>
    <w:rsid w:val="00A45658"/>
    <w:rsid w:val="00A51550"/>
    <w:rsid w:val="00A51AB9"/>
    <w:rsid w:val="00A52B98"/>
    <w:rsid w:val="00A55917"/>
    <w:rsid w:val="00A55B0C"/>
    <w:rsid w:val="00A57E19"/>
    <w:rsid w:val="00A61C0E"/>
    <w:rsid w:val="00A65773"/>
    <w:rsid w:val="00A67D6B"/>
    <w:rsid w:val="00A70FAE"/>
    <w:rsid w:val="00A77448"/>
    <w:rsid w:val="00A77E32"/>
    <w:rsid w:val="00A81FA5"/>
    <w:rsid w:val="00A8261D"/>
    <w:rsid w:val="00A846C9"/>
    <w:rsid w:val="00A9011C"/>
    <w:rsid w:val="00A94ED2"/>
    <w:rsid w:val="00A97698"/>
    <w:rsid w:val="00AA0ACD"/>
    <w:rsid w:val="00AA38AD"/>
    <w:rsid w:val="00AA3A61"/>
    <w:rsid w:val="00AA4170"/>
    <w:rsid w:val="00AA628D"/>
    <w:rsid w:val="00AA6D47"/>
    <w:rsid w:val="00AA7B1A"/>
    <w:rsid w:val="00AB0054"/>
    <w:rsid w:val="00AB5D84"/>
    <w:rsid w:val="00AC59A9"/>
    <w:rsid w:val="00AD01FE"/>
    <w:rsid w:val="00AD143F"/>
    <w:rsid w:val="00AD42B7"/>
    <w:rsid w:val="00AD70D8"/>
    <w:rsid w:val="00AE433A"/>
    <w:rsid w:val="00AE5754"/>
    <w:rsid w:val="00AE7562"/>
    <w:rsid w:val="00AE7DF0"/>
    <w:rsid w:val="00AF13CE"/>
    <w:rsid w:val="00AF6FE1"/>
    <w:rsid w:val="00B0198C"/>
    <w:rsid w:val="00B0436B"/>
    <w:rsid w:val="00B05310"/>
    <w:rsid w:val="00B110E9"/>
    <w:rsid w:val="00B1144A"/>
    <w:rsid w:val="00B121CC"/>
    <w:rsid w:val="00B27B91"/>
    <w:rsid w:val="00B30A87"/>
    <w:rsid w:val="00B318CC"/>
    <w:rsid w:val="00B31A21"/>
    <w:rsid w:val="00B34F87"/>
    <w:rsid w:val="00B435FD"/>
    <w:rsid w:val="00B456D4"/>
    <w:rsid w:val="00B617A7"/>
    <w:rsid w:val="00B62C40"/>
    <w:rsid w:val="00B649A7"/>
    <w:rsid w:val="00B66BDB"/>
    <w:rsid w:val="00B67274"/>
    <w:rsid w:val="00B767B9"/>
    <w:rsid w:val="00B912DB"/>
    <w:rsid w:val="00B91F05"/>
    <w:rsid w:val="00B949A5"/>
    <w:rsid w:val="00B95381"/>
    <w:rsid w:val="00B959D1"/>
    <w:rsid w:val="00B95FB8"/>
    <w:rsid w:val="00BA12E1"/>
    <w:rsid w:val="00BA252E"/>
    <w:rsid w:val="00BA7CDD"/>
    <w:rsid w:val="00BB1409"/>
    <w:rsid w:val="00BB2B5F"/>
    <w:rsid w:val="00BB6C38"/>
    <w:rsid w:val="00BC0BB2"/>
    <w:rsid w:val="00BC2A94"/>
    <w:rsid w:val="00BC34A9"/>
    <w:rsid w:val="00BC42D8"/>
    <w:rsid w:val="00BC47C5"/>
    <w:rsid w:val="00BC5748"/>
    <w:rsid w:val="00BD38C1"/>
    <w:rsid w:val="00BD4DED"/>
    <w:rsid w:val="00BE17D5"/>
    <w:rsid w:val="00BF4B7C"/>
    <w:rsid w:val="00BF68BA"/>
    <w:rsid w:val="00BF6A34"/>
    <w:rsid w:val="00C0410F"/>
    <w:rsid w:val="00C141A4"/>
    <w:rsid w:val="00C159A3"/>
    <w:rsid w:val="00C178BC"/>
    <w:rsid w:val="00C32B47"/>
    <w:rsid w:val="00C36C98"/>
    <w:rsid w:val="00C405F8"/>
    <w:rsid w:val="00C40BA9"/>
    <w:rsid w:val="00C42E20"/>
    <w:rsid w:val="00C540F6"/>
    <w:rsid w:val="00C54582"/>
    <w:rsid w:val="00C56421"/>
    <w:rsid w:val="00C56976"/>
    <w:rsid w:val="00C64823"/>
    <w:rsid w:val="00C66A16"/>
    <w:rsid w:val="00C67A29"/>
    <w:rsid w:val="00C67ACB"/>
    <w:rsid w:val="00C72CBA"/>
    <w:rsid w:val="00C742C0"/>
    <w:rsid w:val="00C747E2"/>
    <w:rsid w:val="00C750F7"/>
    <w:rsid w:val="00C75787"/>
    <w:rsid w:val="00C77066"/>
    <w:rsid w:val="00C822B0"/>
    <w:rsid w:val="00C83CA7"/>
    <w:rsid w:val="00C9007F"/>
    <w:rsid w:val="00C907FA"/>
    <w:rsid w:val="00C908D9"/>
    <w:rsid w:val="00C9230F"/>
    <w:rsid w:val="00C975A8"/>
    <w:rsid w:val="00CA1368"/>
    <w:rsid w:val="00CA54CE"/>
    <w:rsid w:val="00CB2897"/>
    <w:rsid w:val="00CC0513"/>
    <w:rsid w:val="00CC0A59"/>
    <w:rsid w:val="00CC0B1D"/>
    <w:rsid w:val="00CC224C"/>
    <w:rsid w:val="00CC4742"/>
    <w:rsid w:val="00CD0845"/>
    <w:rsid w:val="00CD3264"/>
    <w:rsid w:val="00CD33AB"/>
    <w:rsid w:val="00CD4E8F"/>
    <w:rsid w:val="00CE6F2F"/>
    <w:rsid w:val="00CF4D80"/>
    <w:rsid w:val="00D016D8"/>
    <w:rsid w:val="00D15B62"/>
    <w:rsid w:val="00D1635F"/>
    <w:rsid w:val="00D312DA"/>
    <w:rsid w:val="00D35939"/>
    <w:rsid w:val="00D40DEF"/>
    <w:rsid w:val="00D43D9F"/>
    <w:rsid w:val="00D44371"/>
    <w:rsid w:val="00D47B24"/>
    <w:rsid w:val="00D5000F"/>
    <w:rsid w:val="00D51028"/>
    <w:rsid w:val="00D53735"/>
    <w:rsid w:val="00D56AAA"/>
    <w:rsid w:val="00D60352"/>
    <w:rsid w:val="00D6251C"/>
    <w:rsid w:val="00D70CF5"/>
    <w:rsid w:val="00D7233A"/>
    <w:rsid w:val="00D800C7"/>
    <w:rsid w:val="00D82DA1"/>
    <w:rsid w:val="00D84A08"/>
    <w:rsid w:val="00D84F2E"/>
    <w:rsid w:val="00D86501"/>
    <w:rsid w:val="00D95FEE"/>
    <w:rsid w:val="00DA26C2"/>
    <w:rsid w:val="00DA7723"/>
    <w:rsid w:val="00DB1A1C"/>
    <w:rsid w:val="00DD2614"/>
    <w:rsid w:val="00DD26FC"/>
    <w:rsid w:val="00DD6840"/>
    <w:rsid w:val="00DE6341"/>
    <w:rsid w:val="00DE69C1"/>
    <w:rsid w:val="00DE75EC"/>
    <w:rsid w:val="00DF53DA"/>
    <w:rsid w:val="00E01A9F"/>
    <w:rsid w:val="00E1204F"/>
    <w:rsid w:val="00E12501"/>
    <w:rsid w:val="00E12F01"/>
    <w:rsid w:val="00E14445"/>
    <w:rsid w:val="00E17B4C"/>
    <w:rsid w:val="00E17C52"/>
    <w:rsid w:val="00E20262"/>
    <w:rsid w:val="00E20CFE"/>
    <w:rsid w:val="00E245F8"/>
    <w:rsid w:val="00E25645"/>
    <w:rsid w:val="00E25B7B"/>
    <w:rsid w:val="00E25F9A"/>
    <w:rsid w:val="00E26FDE"/>
    <w:rsid w:val="00E3121D"/>
    <w:rsid w:val="00E32172"/>
    <w:rsid w:val="00E35E92"/>
    <w:rsid w:val="00E36E2A"/>
    <w:rsid w:val="00E41E6D"/>
    <w:rsid w:val="00E44371"/>
    <w:rsid w:val="00E4527E"/>
    <w:rsid w:val="00E4767E"/>
    <w:rsid w:val="00E509DA"/>
    <w:rsid w:val="00E510FD"/>
    <w:rsid w:val="00E52E6C"/>
    <w:rsid w:val="00E6090E"/>
    <w:rsid w:val="00E72B4B"/>
    <w:rsid w:val="00E72B86"/>
    <w:rsid w:val="00E95B6E"/>
    <w:rsid w:val="00EA12A1"/>
    <w:rsid w:val="00EA6D5C"/>
    <w:rsid w:val="00EB18F5"/>
    <w:rsid w:val="00EB4B7F"/>
    <w:rsid w:val="00EC2FD1"/>
    <w:rsid w:val="00EC4107"/>
    <w:rsid w:val="00ED2177"/>
    <w:rsid w:val="00EE3DE0"/>
    <w:rsid w:val="00EE5B75"/>
    <w:rsid w:val="00EE6B02"/>
    <w:rsid w:val="00EF356A"/>
    <w:rsid w:val="00EF564A"/>
    <w:rsid w:val="00F05995"/>
    <w:rsid w:val="00F06505"/>
    <w:rsid w:val="00F0692F"/>
    <w:rsid w:val="00F075F2"/>
    <w:rsid w:val="00F07A7E"/>
    <w:rsid w:val="00F1054C"/>
    <w:rsid w:val="00F14923"/>
    <w:rsid w:val="00F15951"/>
    <w:rsid w:val="00F15DCC"/>
    <w:rsid w:val="00F20A50"/>
    <w:rsid w:val="00F21DD9"/>
    <w:rsid w:val="00F2612A"/>
    <w:rsid w:val="00F278B1"/>
    <w:rsid w:val="00F30304"/>
    <w:rsid w:val="00F3207C"/>
    <w:rsid w:val="00F32FB6"/>
    <w:rsid w:val="00F41BB9"/>
    <w:rsid w:val="00F4247C"/>
    <w:rsid w:val="00F51EF3"/>
    <w:rsid w:val="00F573C9"/>
    <w:rsid w:val="00F5797D"/>
    <w:rsid w:val="00F601E8"/>
    <w:rsid w:val="00F63413"/>
    <w:rsid w:val="00F70407"/>
    <w:rsid w:val="00F77063"/>
    <w:rsid w:val="00F83AB8"/>
    <w:rsid w:val="00F93370"/>
    <w:rsid w:val="00F94EAA"/>
    <w:rsid w:val="00FA0808"/>
    <w:rsid w:val="00FA32E1"/>
    <w:rsid w:val="00FA6574"/>
    <w:rsid w:val="00FA68EB"/>
    <w:rsid w:val="00FA7BD1"/>
    <w:rsid w:val="00FB4A73"/>
    <w:rsid w:val="00FB625B"/>
    <w:rsid w:val="00FB7C1A"/>
    <w:rsid w:val="00FC5B6E"/>
    <w:rsid w:val="00FC5D17"/>
    <w:rsid w:val="00FC6231"/>
    <w:rsid w:val="00FD34F6"/>
    <w:rsid w:val="00FD3806"/>
    <w:rsid w:val="00FD5E4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00D61"/>
  <w15:docId w15:val="{80B0C118-C9C9-4312-8DBE-8433B27A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qFormat="1"/>
    <w:lsdException w:name="heading 3" w:semiHidden="1" w:uiPriority="4" w:qFormat="1"/>
    <w:lsdException w:name="heading 4" w:semiHidden="1" w:uiPriority="5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2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qFormat="1"/>
    <w:lsdException w:name="List Number" w:semiHidden="1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qFormat="1"/>
    <w:lsdException w:name="List Bullet 3" w:semiHidden="1" w:uiPriority="9" w:qFormat="1"/>
    <w:lsdException w:name="List Bullet 4" w:semiHidden="1" w:unhideWhenUsed="1"/>
    <w:lsdException w:name="List Bullet 5" w:semiHidden="1" w:unhideWhenUsed="1"/>
    <w:lsdException w:name="List Number 2" w:semiHidden="1" w:uiPriority="11" w:qFormat="1"/>
    <w:lsdException w:name="List Number 3" w:semiHidden="1" w:uiPriority="12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4" w:qFormat="1"/>
    <w:lsdException w:name="FollowedHyperlink" w:semiHidden="1" w:uiPriority="25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629"/>
    <w:pPr>
      <w:spacing w:line="240" w:lineRule="atLeast"/>
    </w:pPr>
    <w:rPr>
      <w:kern w:val="18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CA54CE"/>
    <w:pPr>
      <w:keepNext/>
      <w:keepLines/>
      <w:numPr>
        <w:numId w:val="46"/>
      </w:numPr>
      <w:spacing w:before="480" w:after="240" w:line="540" w:lineRule="atLeast"/>
      <w:outlineLvl w:val="0"/>
    </w:pPr>
    <w:rPr>
      <w:rFonts w:asciiTheme="majorHAnsi" w:eastAsiaTheme="majorEastAsia" w:hAnsiTheme="majorHAnsi" w:cstheme="majorBidi"/>
      <w:b/>
      <w:bCs/>
      <w:color w:val="00353E" w:themeColor="accent2"/>
      <w:sz w:val="48"/>
      <w:szCs w:val="28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04006A"/>
    <w:pPr>
      <w:keepNext/>
      <w:keepLines/>
      <w:numPr>
        <w:ilvl w:val="1"/>
        <w:numId w:val="46"/>
      </w:numPr>
      <w:spacing w:before="240" w:after="120" w:line="420" w:lineRule="atLeast"/>
      <w:outlineLvl w:val="1"/>
    </w:pPr>
    <w:rPr>
      <w:rFonts w:asciiTheme="majorHAnsi" w:eastAsiaTheme="majorEastAsia" w:hAnsiTheme="majorHAnsi" w:cstheme="majorBidi"/>
      <w:b/>
      <w:bCs/>
      <w:color w:val="008768" w:themeColor="accent1"/>
      <w:sz w:val="42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04006A"/>
    <w:pPr>
      <w:keepNext/>
      <w:keepLines/>
      <w:numPr>
        <w:ilvl w:val="2"/>
        <w:numId w:val="46"/>
      </w:numPr>
      <w:spacing w:before="120" w:after="120" w:line="360" w:lineRule="atLeast"/>
      <w:outlineLvl w:val="2"/>
    </w:pPr>
    <w:rPr>
      <w:rFonts w:asciiTheme="majorHAnsi" w:eastAsiaTheme="majorEastAsia" w:hAnsiTheme="majorHAnsi" w:cstheme="majorBidi"/>
      <w:b/>
      <w:bCs/>
      <w:color w:val="008768" w:themeColor="accent1"/>
      <w:sz w:val="36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467039"/>
    <w:pPr>
      <w:keepNext/>
      <w:keepLines/>
      <w:numPr>
        <w:ilvl w:val="3"/>
        <w:numId w:val="46"/>
      </w:numPr>
      <w:spacing w:before="180" w:after="60" w:line="300" w:lineRule="atLeast"/>
      <w:outlineLvl w:val="3"/>
    </w:pPr>
    <w:rPr>
      <w:rFonts w:asciiTheme="majorHAnsi" w:eastAsiaTheme="majorEastAsia" w:hAnsiTheme="majorHAnsi" w:cstheme="majorBidi"/>
      <w:b/>
      <w:bCs/>
      <w:iCs/>
      <w:sz w:val="30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04006A"/>
    <w:pPr>
      <w:keepNext/>
      <w:keepLines/>
      <w:numPr>
        <w:ilvl w:val="4"/>
        <w:numId w:val="46"/>
      </w:numPr>
      <w:spacing w:before="120"/>
      <w:outlineLvl w:val="4"/>
    </w:pPr>
    <w:rPr>
      <w:rFonts w:asciiTheme="majorHAnsi" w:eastAsiaTheme="majorEastAsia" w:hAnsiTheme="majorHAnsi" w:cstheme="majorBidi"/>
      <w:b/>
      <w:color w:val="00876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91A65"/>
    <w:pPr>
      <w:keepNext/>
      <w:keepLines/>
      <w:numPr>
        <w:ilvl w:val="5"/>
        <w:numId w:val="4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3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91A65"/>
    <w:pPr>
      <w:keepNext/>
      <w:keepLines/>
      <w:numPr>
        <w:ilvl w:val="6"/>
        <w:numId w:val="4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91A65"/>
    <w:pPr>
      <w:keepNext/>
      <w:keepLines/>
      <w:numPr>
        <w:ilvl w:val="7"/>
        <w:numId w:val="4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91A65"/>
    <w:pPr>
      <w:keepNext/>
      <w:keepLines/>
      <w:numPr>
        <w:ilvl w:val="8"/>
        <w:numId w:val="4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A54CE"/>
    <w:rPr>
      <w:rFonts w:asciiTheme="majorHAnsi" w:eastAsiaTheme="majorEastAsia" w:hAnsiTheme="majorHAnsi" w:cstheme="majorBidi"/>
      <w:b/>
      <w:bCs/>
      <w:color w:val="00353E" w:themeColor="accent2"/>
      <w:kern w:val="18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04006A"/>
    <w:rPr>
      <w:rFonts w:asciiTheme="majorHAnsi" w:eastAsiaTheme="majorEastAsia" w:hAnsiTheme="majorHAnsi" w:cstheme="majorBidi"/>
      <w:b/>
      <w:bCs/>
      <w:color w:val="008768" w:themeColor="accent1"/>
      <w:kern w:val="18"/>
      <w:sz w:val="4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04006A"/>
    <w:rPr>
      <w:rFonts w:asciiTheme="majorHAnsi" w:eastAsiaTheme="majorEastAsia" w:hAnsiTheme="majorHAnsi" w:cstheme="majorBidi"/>
      <w:b/>
      <w:bCs/>
      <w:color w:val="008768" w:themeColor="accent1"/>
      <w:kern w:val="18"/>
      <w:sz w:val="36"/>
    </w:rPr>
  </w:style>
  <w:style w:type="paragraph" w:styleId="ListNumber">
    <w:name w:val="List Number"/>
    <w:basedOn w:val="Normal"/>
    <w:uiPriority w:val="10"/>
    <w:qFormat/>
    <w:rsid w:val="000942E8"/>
    <w:pPr>
      <w:numPr>
        <w:numId w:val="35"/>
      </w:numPr>
      <w:spacing w:after="120"/>
    </w:pPr>
  </w:style>
  <w:style w:type="paragraph" w:styleId="ListNumber2">
    <w:name w:val="List Number 2"/>
    <w:basedOn w:val="Normal"/>
    <w:uiPriority w:val="11"/>
    <w:qFormat/>
    <w:rsid w:val="000942E8"/>
    <w:pPr>
      <w:numPr>
        <w:ilvl w:val="1"/>
        <w:numId w:val="35"/>
      </w:numPr>
      <w:spacing w:after="120"/>
    </w:pPr>
  </w:style>
  <w:style w:type="paragraph" w:styleId="ListNumber3">
    <w:name w:val="List Number 3"/>
    <w:basedOn w:val="Normal"/>
    <w:uiPriority w:val="12"/>
    <w:qFormat/>
    <w:rsid w:val="000942E8"/>
    <w:pPr>
      <w:numPr>
        <w:ilvl w:val="2"/>
        <w:numId w:val="35"/>
      </w:numPr>
      <w:spacing w:after="120"/>
    </w:pPr>
  </w:style>
  <w:style w:type="paragraph" w:styleId="ListBullet">
    <w:name w:val="List Bullet"/>
    <w:basedOn w:val="Normal"/>
    <w:uiPriority w:val="7"/>
    <w:qFormat/>
    <w:rsid w:val="000942E8"/>
    <w:pPr>
      <w:numPr>
        <w:numId w:val="32"/>
      </w:numPr>
      <w:spacing w:after="120"/>
    </w:pPr>
  </w:style>
  <w:style w:type="paragraph" w:styleId="ListBullet2">
    <w:name w:val="List Bullet 2"/>
    <w:basedOn w:val="Normal"/>
    <w:uiPriority w:val="8"/>
    <w:qFormat/>
    <w:rsid w:val="000942E8"/>
    <w:pPr>
      <w:numPr>
        <w:ilvl w:val="1"/>
        <w:numId w:val="32"/>
      </w:numPr>
      <w:spacing w:after="120"/>
    </w:pPr>
  </w:style>
  <w:style w:type="paragraph" w:styleId="ListBullet3">
    <w:name w:val="List Bullet 3"/>
    <w:basedOn w:val="Normal"/>
    <w:uiPriority w:val="9"/>
    <w:qFormat/>
    <w:rsid w:val="000942E8"/>
    <w:pPr>
      <w:numPr>
        <w:ilvl w:val="2"/>
        <w:numId w:val="32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1F2396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F2396"/>
    <w:rPr>
      <w:kern w:val="18"/>
      <w:sz w:val="16"/>
    </w:rPr>
  </w:style>
  <w:style w:type="paragraph" w:styleId="Footer">
    <w:name w:val="footer"/>
    <w:basedOn w:val="Normal"/>
    <w:link w:val="FooterChar"/>
    <w:uiPriority w:val="99"/>
    <w:unhideWhenUsed/>
    <w:rsid w:val="00C56421"/>
    <w:pPr>
      <w:tabs>
        <w:tab w:val="center" w:pos="4513"/>
        <w:tab w:val="right" w:pos="9026"/>
      </w:tabs>
      <w:spacing w:line="240" w:lineRule="auto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56421"/>
    <w:rPr>
      <w:noProof/>
      <w:kern w:val="18"/>
      <w:sz w:val="14"/>
    </w:rPr>
  </w:style>
  <w:style w:type="table" w:styleId="TableGrid">
    <w:name w:val="Table Grid"/>
    <w:basedOn w:val="TableNormal"/>
    <w:uiPriority w:val="59"/>
    <w:semiHidden/>
    <w:unhideWhenUsed/>
    <w:rsid w:val="0004006A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 w:val="0"/>
      </w:rPr>
    </w:tblStylePr>
  </w:style>
  <w:style w:type="paragraph" w:customStyle="1" w:styleId="Addressblock">
    <w:name w:val="Address block"/>
    <w:basedOn w:val="Header"/>
    <w:semiHidden/>
    <w:unhideWhenUsed/>
    <w:rsid w:val="00791FE4"/>
    <w:rPr>
      <w:noProof/>
    </w:rPr>
  </w:style>
  <w:style w:type="paragraph" w:styleId="BodyText">
    <w:name w:val="Body Text"/>
    <w:basedOn w:val="Normal"/>
    <w:link w:val="BodyTextChar"/>
    <w:qFormat/>
    <w:rsid w:val="00BC42D8"/>
    <w:pPr>
      <w:spacing w:after="180"/>
    </w:pPr>
  </w:style>
  <w:style w:type="character" w:customStyle="1" w:styleId="BodyTextChar">
    <w:name w:val="Body Text Char"/>
    <w:basedOn w:val="DefaultParagraphFont"/>
    <w:link w:val="BodyText"/>
    <w:rsid w:val="00BC42D8"/>
    <w:rPr>
      <w:kern w:val="18"/>
    </w:rPr>
  </w:style>
  <w:style w:type="paragraph" w:customStyle="1" w:styleId="HeaderTitle">
    <w:name w:val="HeaderTitle"/>
    <w:basedOn w:val="Addressblock"/>
    <w:next w:val="Addressblock"/>
    <w:semiHidden/>
    <w:unhideWhenUsed/>
    <w:rsid w:val="00BC0BB2"/>
    <w:rPr>
      <w:b/>
    </w:rPr>
  </w:style>
  <w:style w:type="paragraph" w:customStyle="1" w:styleId="ccenc">
    <w:name w:val="cc/enc"/>
    <w:basedOn w:val="Normal"/>
    <w:semiHidden/>
    <w:unhideWhenUsed/>
    <w:rsid w:val="001A5319"/>
    <w:pPr>
      <w:tabs>
        <w:tab w:val="left" w:pos="1418"/>
      </w:tabs>
      <w:spacing w:before="240"/>
      <w:ind w:left="1418" w:hanging="1418"/>
    </w:pPr>
    <w:rPr>
      <w:sz w:val="14"/>
      <w:szCs w:val="14"/>
    </w:rPr>
  </w:style>
  <w:style w:type="character" w:styleId="Hyperlink">
    <w:name w:val="Hyperlink"/>
    <w:basedOn w:val="DefaultParagraphFont"/>
    <w:uiPriority w:val="24"/>
    <w:qFormat/>
    <w:rsid w:val="0004006A"/>
    <w:rPr>
      <w:color w:val="008768" w:themeColor="accent1"/>
      <w:u w:val="single"/>
    </w:rPr>
  </w:style>
  <w:style w:type="numbering" w:customStyle="1" w:styleId="AECOMAppendix">
    <w:name w:val="AECOM Appendix"/>
    <w:uiPriority w:val="99"/>
    <w:semiHidden/>
    <w:unhideWhenUsed/>
    <w:rsid w:val="0004006A"/>
    <w:pPr>
      <w:numPr>
        <w:numId w:val="11"/>
      </w:numPr>
    </w:pPr>
  </w:style>
  <w:style w:type="numbering" w:customStyle="1" w:styleId="AECOMNumbering">
    <w:name w:val="AECOM Numbering"/>
    <w:basedOn w:val="NoList"/>
    <w:uiPriority w:val="99"/>
    <w:semiHidden/>
    <w:unhideWhenUsed/>
    <w:rsid w:val="0004006A"/>
    <w:pPr>
      <w:numPr>
        <w:numId w:val="12"/>
      </w:numPr>
    </w:pPr>
  </w:style>
  <w:style w:type="table" w:customStyle="1" w:styleId="AECOMtable">
    <w:name w:val="AECOM table"/>
    <w:basedOn w:val="TableNormal"/>
    <w:uiPriority w:val="99"/>
    <w:semiHidden/>
    <w:unhideWhenUsed/>
    <w:rsid w:val="00E6090E"/>
    <w:rPr>
      <w:sz w:val="16"/>
    </w:rPr>
    <w:tblPr>
      <w:tblBorders>
        <w:insideH w:val="single" w:sz="4" w:space="0" w:color="auto"/>
      </w:tblBorders>
      <w:tblCellMar>
        <w:top w:w="28" w:type="dxa"/>
        <w:left w:w="0" w:type="dxa"/>
        <w:bottom w:w="28" w:type="dxa"/>
        <w:right w:w="113" w:type="dxa"/>
      </w:tblCellMar>
    </w:tblPr>
    <w:tblStylePr w:type="firstRow">
      <w:rPr>
        <w:rFonts w:asciiTheme="majorHAnsi" w:hAnsiTheme="majorHAnsi"/>
        <w:b/>
        <w:color w:val="auto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ECOMBullets">
    <w:name w:val="AECOM_Bullets"/>
    <w:basedOn w:val="NoList"/>
    <w:uiPriority w:val="99"/>
    <w:semiHidden/>
    <w:unhideWhenUsed/>
    <w:rsid w:val="00AF6FE1"/>
    <w:pPr>
      <w:numPr>
        <w:numId w:val="13"/>
      </w:numPr>
    </w:pPr>
  </w:style>
  <w:style w:type="numbering" w:customStyle="1" w:styleId="AECOMList">
    <w:name w:val="AECOM_List"/>
    <w:basedOn w:val="NoList"/>
    <w:uiPriority w:val="99"/>
    <w:semiHidden/>
    <w:unhideWhenUsed/>
    <w:rsid w:val="0004006A"/>
    <w:pPr>
      <w:numPr>
        <w:numId w:val="14"/>
      </w:numPr>
    </w:pPr>
  </w:style>
  <w:style w:type="paragraph" w:customStyle="1" w:styleId="Appendix">
    <w:name w:val="Appendix"/>
    <w:basedOn w:val="Heading1"/>
    <w:next w:val="BodyText"/>
    <w:uiPriority w:val="6"/>
    <w:qFormat/>
    <w:rsid w:val="0004006A"/>
    <w:pPr>
      <w:pageBreakBefore/>
      <w:numPr>
        <w:numId w:val="45"/>
      </w:numPr>
    </w:pPr>
  </w:style>
  <w:style w:type="paragraph" w:styleId="Caption">
    <w:name w:val="caption"/>
    <w:basedOn w:val="Normal"/>
    <w:next w:val="BodyText"/>
    <w:uiPriority w:val="22"/>
    <w:qFormat/>
    <w:rsid w:val="0004006A"/>
    <w:pPr>
      <w:spacing w:after="120"/>
    </w:pPr>
    <w:rPr>
      <w:rFonts w:asciiTheme="majorHAnsi" w:hAnsiTheme="majorHAnsi"/>
      <w:b/>
      <w:bCs/>
      <w:color w:val="008768" w:themeColor="accent1"/>
    </w:rPr>
  </w:style>
  <w:style w:type="table" w:styleId="ColorfulGrid">
    <w:name w:val="Colorful Grid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ED" w:themeFill="accent1" w:themeFillTint="33"/>
    </w:tcPr>
    <w:tblStylePr w:type="firstRow">
      <w:rPr>
        <w:b/>
        <w:bCs/>
      </w:rPr>
      <w:tblPr/>
      <w:tcPr>
        <w:shd w:val="clear" w:color="auto" w:fill="69FF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4D" w:themeFill="accent1" w:themeFillShade="BF"/>
      </w:tc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shd w:val="clear" w:color="auto" w:fill="44FF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1FF" w:themeFill="accent2" w:themeFillTint="33"/>
    </w:tcPr>
    <w:tblStylePr w:type="firstRow">
      <w:rPr>
        <w:b/>
        <w:bCs/>
      </w:rPr>
      <w:tblPr/>
      <w:tcPr>
        <w:shd w:val="clear" w:color="auto" w:fill="4BE4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BE4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7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72E" w:themeFill="accent2" w:themeFillShade="BF"/>
      </w:tc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shd w:val="clear" w:color="auto" w:fill="1FDD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4DC" w:themeFill="accent3" w:themeFillTint="33"/>
    </w:tcPr>
    <w:tblStylePr w:type="firstRow">
      <w:rPr>
        <w:b/>
        <w:bCs/>
      </w:rPr>
      <w:tblPr/>
      <w:tcPr>
        <w:shd w:val="clear" w:color="auto" w:fill="DEEA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A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A5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A531" w:themeFill="accent3" w:themeFillShade="BF"/>
      </w:tc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CE" w:themeFill="accent4" w:themeFillTint="33"/>
    </w:tcPr>
    <w:tblStylePr w:type="firstRow">
      <w:rPr>
        <w:b/>
        <w:bCs/>
      </w:rPr>
      <w:tblPr/>
      <w:tcPr>
        <w:shd w:val="clear" w:color="auto" w:fill="F7A6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B1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B1D0E" w:themeFill="accent4" w:themeFillShade="BF"/>
      </w:tc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shd w:val="clear" w:color="auto" w:fill="F5908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FF" w:themeFill="accent5" w:themeFillTint="33"/>
    </w:tcPr>
    <w:tblStylePr w:type="firstRow">
      <w:rPr>
        <w:b/>
        <w:bCs/>
      </w:rPr>
      <w:tblPr/>
      <w:tcPr>
        <w:shd w:val="clear" w:color="auto" w:fill="71FD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3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374" w:themeFill="accent5" w:themeFillShade="BF"/>
      </w:tc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shd w:val="clear" w:color="auto" w:fill="4EFD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6" w:themeFillTint="33"/>
    </w:tcPr>
    <w:tblStylePr w:type="firstRow">
      <w:rPr>
        <w:b/>
        <w:bCs/>
      </w:rPr>
      <w:tblPr/>
      <w:tcPr>
        <w:shd w:val="clear" w:color="auto" w:fill="FFEB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6" w:themeFillShade="BF"/>
      </w:tc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shd w:val="clear" w:color="auto" w:fill="FFE6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AF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shd w:val="clear" w:color="auto" w:fill="B4FF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3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31" w:themeFill="accent2" w:themeFillShade="CC"/>
      </w:tcPr>
    </w:tblStylePr>
    <w:tblStylePr w:type="lastRow">
      <w:rPr>
        <w:b/>
        <w:bCs/>
        <w:color w:val="00293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shd w:val="clear" w:color="auto" w:fill="A5F1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6F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1F0F" w:themeFill="accent4" w:themeFillShade="CC"/>
      </w:tcPr>
    </w:tblStylePr>
    <w:tblStylePr w:type="lastRow">
      <w:rPr>
        <w:b/>
        <w:bCs/>
        <w:color w:val="B71F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shd w:val="clear" w:color="auto" w:fill="EEF4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DE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B034" w:themeFill="accent3" w:themeFillShade="CC"/>
      </w:tcPr>
    </w:tblStylePr>
    <w:tblStylePr w:type="lastRow">
      <w:rPr>
        <w:b/>
        <w:bCs/>
        <w:color w:val="91B0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shd w:val="clear" w:color="auto" w:fill="FBD2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DCFE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400" w:themeFill="accent6" w:themeFillShade="CC"/>
      </w:tcPr>
    </w:tblStylePr>
    <w:tblStylePr w:type="lastRow">
      <w:rPr>
        <w:b/>
        <w:bCs/>
        <w:color w:val="CC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shd w:val="clear" w:color="auto" w:fill="B8FE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06A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B7C" w:themeFill="accent5" w:themeFillShade="CC"/>
      </w:tcPr>
    </w:tblStylePr>
    <w:tblStylePr w:type="lastRow">
      <w:rPr>
        <w:b/>
        <w:bCs/>
        <w:color w:val="007B7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shd w:val="clear" w:color="auto" w:fill="FFF5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8768" w:themeColor="accent1"/>
        <w:bottom w:val="single" w:sz="4" w:space="0" w:color="008768" w:themeColor="accent1"/>
        <w:right w:val="single" w:sz="4" w:space="0" w:color="00876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3E" w:themeColor="accent1" w:themeShade="99"/>
          <w:insideV w:val="nil"/>
        </w:tcBorders>
        <w:shd w:val="clear" w:color="auto" w:fill="0051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E" w:themeFill="accent1" w:themeFillShade="99"/>
      </w:tcPr>
    </w:tblStylePr>
    <w:tblStylePr w:type="band1Vert">
      <w:tblPr/>
      <w:tcPr>
        <w:shd w:val="clear" w:color="auto" w:fill="69FFDC" w:themeFill="accent1" w:themeFillTint="66"/>
      </w:tcPr>
    </w:tblStylePr>
    <w:tblStylePr w:type="band1Horz">
      <w:tblPr/>
      <w:tcPr>
        <w:shd w:val="clear" w:color="auto" w:fill="44FF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353E" w:themeColor="accent2"/>
        <w:left w:val="single" w:sz="4" w:space="0" w:color="00353E" w:themeColor="accent2"/>
        <w:bottom w:val="single" w:sz="4" w:space="0" w:color="00353E" w:themeColor="accent2"/>
        <w:right w:val="single" w:sz="4" w:space="0" w:color="00353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25" w:themeColor="accent2" w:themeShade="99"/>
          <w:insideV w:val="nil"/>
        </w:tcBorders>
        <w:shd w:val="clear" w:color="auto" w:fill="001F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25" w:themeFill="accent2" w:themeFillShade="99"/>
      </w:tcPr>
    </w:tblStylePr>
    <w:tblStylePr w:type="band1Vert">
      <w:tblPr/>
      <w:tcPr>
        <w:shd w:val="clear" w:color="auto" w:fill="4BE4FF" w:themeFill="accent2" w:themeFillTint="66"/>
      </w:tcPr>
    </w:tblStylePr>
    <w:tblStylePr w:type="band1Horz">
      <w:tblPr/>
      <w:tcPr>
        <w:shd w:val="clear" w:color="auto" w:fill="1FD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E52713" w:themeColor="accent4"/>
        <w:left w:val="single" w:sz="4" w:space="0" w:color="AECC53" w:themeColor="accent3"/>
        <w:bottom w:val="single" w:sz="4" w:space="0" w:color="AECC53" w:themeColor="accent3"/>
        <w:right w:val="single" w:sz="4" w:space="0" w:color="AECC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84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8427" w:themeColor="accent3" w:themeShade="99"/>
          <w:insideV w:val="nil"/>
        </w:tcBorders>
        <w:shd w:val="clear" w:color="auto" w:fill="6D84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8427" w:themeFill="accent3" w:themeFillShade="99"/>
      </w:tcPr>
    </w:tblStylePr>
    <w:tblStylePr w:type="band1Vert">
      <w:tblPr/>
      <w:tcPr>
        <w:shd w:val="clear" w:color="auto" w:fill="DEEABA" w:themeFill="accent3" w:themeFillTint="66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AECC53" w:themeColor="accent3"/>
        <w:left w:val="single" w:sz="4" w:space="0" w:color="E52713" w:themeColor="accent4"/>
        <w:bottom w:val="single" w:sz="4" w:space="0" w:color="E52713" w:themeColor="accent4"/>
        <w:right w:val="single" w:sz="4" w:space="0" w:color="E5271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17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170B" w:themeColor="accent4" w:themeShade="99"/>
          <w:insideV w:val="nil"/>
        </w:tcBorders>
        <w:shd w:val="clear" w:color="auto" w:fill="8917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70B" w:themeFill="accent4" w:themeFillShade="99"/>
      </w:tcPr>
    </w:tblStylePr>
    <w:tblStylePr w:type="band1Vert">
      <w:tblPr/>
      <w:tcPr>
        <w:shd w:val="clear" w:color="auto" w:fill="F7A69E" w:themeFill="accent4" w:themeFillTint="66"/>
      </w:tcPr>
    </w:tblStylePr>
    <w:tblStylePr w:type="band1Horz">
      <w:tblPr/>
      <w:tcPr>
        <w:shd w:val="clear" w:color="auto" w:fill="F5908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FFCE00" w:themeColor="accent6"/>
        <w:left w:val="single" w:sz="4" w:space="0" w:color="009A9B" w:themeColor="accent5"/>
        <w:bottom w:val="single" w:sz="4" w:space="0" w:color="009A9B" w:themeColor="accent5"/>
        <w:right w:val="single" w:sz="4" w:space="0" w:color="009A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C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C5D" w:themeColor="accent5" w:themeShade="99"/>
          <w:insideV w:val="nil"/>
        </w:tcBorders>
        <w:shd w:val="clear" w:color="auto" w:fill="005C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5D" w:themeFill="accent5" w:themeFillShade="99"/>
      </w:tcPr>
    </w:tblStylePr>
    <w:tblStylePr w:type="band1Vert">
      <w:tblPr/>
      <w:tcPr>
        <w:shd w:val="clear" w:color="auto" w:fill="71FDFF" w:themeFill="accent5" w:themeFillTint="66"/>
      </w:tcPr>
    </w:tblStylePr>
    <w:tblStylePr w:type="band1Horz">
      <w:tblPr/>
      <w:tcPr>
        <w:shd w:val="clear" w:color="auto" w:fill="4EFD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24" w:space="0" w:color="009A9B" w:themeColor="accent5"/>
        <w:left w:val="single" w:sz="4" w:space="0" w:color="FFCE00" w:themeColor="accent6"/>
        <w:bottom w:val="single" w:sz="4" w:space="0" w:color="FFCE00" w:themeColor="accent6"/>
        <w:right w:val="single" w:sz="4" w:space="0" w:color="FFCE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6" w:themeShade="99"/>
          <w:insideV w:val="nil"/>
        </w:tcBorders>
        <w:shd w:val="clear" w:color="auto" w:fill="99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6" w:themeFillShade="99"/>
      </w:tcPr>
    </w:tblStylePr>
    <w:tblStylePr w:type="band1Vert">
      <w:tblPr/>
      <w:tcPr>
        <w:shd w:val="clear" w:color="auto" w:fill="FFEB99" w:themeFill="accent6" w:themeFillTint="66"/>
      </w:tcPr>
    </w:tblStylePr>
    <w:tblStylePr w:type="band1Horz">
      <w:tblPr/>
      <w:tcPr>
        <w:shd w:val="clear" w:color="auto" w:fill="FFE6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verTitle">
    <w:name w:val="Cover Title"/>
    <w:basedOn w:val="Normal"/>
    <w:next w:val="BodyText"/>
    <w:semiHidden/>
    <w:unhideWhenUsed/>
    <w:rsid w:val="0004006A"/>
    <w:pPr>
      <w:spacing w:before="360" w:after="360" w:line="900" w:lineRule="atLeast"/>
    </w:pPr>
    <w:rPr>
      <w:rFonts w:asciiTheme="majorHAnsi" w:hAnsiTheme="majorHAnsi"/>
      <w:b/>
      <w:color w:val="008768" w:themeColor="accent1"/>
      <w:sz w:val="80"/>
    </w:rPr>
  </w:style>
  <w:style w:type="table" w:styleId="DarkList">
    <w:name w:val="Dark List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876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3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4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4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353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A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7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2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AECC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6E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A5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A53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E5271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1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009A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3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7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06A"/>
    <w:rPr>
      <w:color w:val="FFFFFF" w:themeColor="background1"/>
    </w:rPr>
    <w:tblPr>
      <w:tblStyleRowBandSize w:val="1"/>
      <w:tblStyleColBandSize w:val="1"/>
    </w:tblPr>
    <w:tcPr>
      <w:shd w:val="clear" w:color="auto" w:fill="FFC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6" w:themeFillShade="BF"/>
      </w:tcPr>
    </w:tblStylePr>
  </w:style>
  <w:style w:type="paragraph" w:customStyle="1" w:styleId="DividerSectionNumber">
    <w:name w:val="Divider Section Number"/>
    <w:basedOn w:val="BodyText"/>
    <w:next w:val="BodyText"/>
    <w:semiHidden/>
    <w:unhideWhenUsed/>
    <w:rsid w:val="0004006A"/>
    <w:pPr>
      <w:spacing w:before="360" w:after="360" w:line="2400" w:lineRule="atLeast"/>
      <w:jc w:val="right"/>
    </w:pPr>
    <w:rPr>
      <w:rFonts w:asciiTheme="majorHAnsi" w:hAnsiTheme="majorHAnsi"/>
      <w:color w:val="008768" w:themeColor="accent1"/>
      <w:sz w:val="200"/>
    </w:rPr>
  </w:style>
  <w:style w:type="paragraph" w:customStyle="1" w:styleId="DividerSectionNumberSmall">
    <w:name w:val="Divider Section Number (Small)"/>
    <w:basedOn w:val="Normal"/>
    <w:next w:val="BodyText"/>
    <w:semiHidden/>
    <w:unhideWhenUsed/>
    <w:rsid w:val="0004006A"/>
    <w:pPr>
      <w:spacing w:before="360" w:after="360" w:line="1440" w:lineRule="atLeast"/>
      <w:jc w:val="right"/>
    </w:pPr>
    <w:rPr>
      <w:rFonts w:asciiTheme="majorHAnsi" w:hAnsiTheme="majorHAnsi"/>
      <w:b/>
      <w:color w:val="008768" w:themeColor="accent1"/>
      <w:sz w:val="120"/>
    </w:rPr>
  </w:style>
  <w:style w:type="character" w:styleId="FollowedHyperlink">
    <w:name w:val="FollowedHyperlink"/>
    <w:basedOn w:val="DefaultParagraphFont"/>
    <w:uiPriority w:val="25"/>
    <w:qFormat/>
    <w:rsid w:val="0004006A"/>
    <w:rPr>
      <w:color w:val="00353E" w:themeColor="accent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006A"/>
    <w:rPr>
      <w:rFonts w:asciiTheme="majorHAnsi" w:hAnsiTheme="majorHAnsi"/>
      <w:color w:val="00353E" w:themeColor="accent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06A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06A"/>
    <w:rPr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5"/>
    <w:rsid w:val="00467039"/>
    <w:rPr>
      <w:rFonts w:asciiTheme="majorHAnsi" w:eastAsiaTheme="majorEastAsia" w:hAnsiTheme="majorHAnsi" w:cstheme="majorBidi"/>
      <w:b/>
      <w:bCs/>
      <w:iCs/>
      <w:kern w:val="18"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6A"/>
    <w:rPr>
      <w:rFonts w:asciiTheme="majorHAnsi" w:eastAsiaTheme="majorEastAsia" w:hAnsiTheme="majorHAnsi" w:cstheme="majorBidi"/>
      <w:b/>
      <w:color w:val="008768" w:themeColor="accent1"/>
    </w:rPr>
  </w:style>
  <w:style w:type="table" w:styleId="LightGrid">
    <w:name w:val="Light Grid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  <w:insideH w:val="single" w:sz="8" w:space="0" w:color="008768" w:themeColor="accent1"/>
        <w:insideV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18" w:space="0" w:color="008768" w:themeColor="accent1"/>
          <w:right w:val="single" w:sz="8" w:space="0" w:color="008768" w:themeColor="accent1"/>
          <w:insideH w:val="nil"/>
          <w:insideV w:val="single" w:sz="8" w:space="0" w:color="00876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H w:val="nil"/>
          <w:insideV w:val="single" w:sz="8" w:space="0" w:color="00876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band1Vert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  <w:shd w:val="clear" w:color="auto" w:fill="A2FFE9" w:themeFill="accent1" w:themeFillTint="3F"/>
      </w:tcPr>
    </w:tblStylePr>
    <w:tblStylePr w:type="band1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V w:val="single" w:sz="8" w:space="0" w:color="008768" w:themeColor="accent1"/>
        </w:tcBorders>
        <w:shd w:val="clear" w:color="auto" w:fill="A2FFE9" w:themeFill="accent1" w:themeFillTint="3F"/>
      </w:tcPr>
    </w:tblStylePr>
    <w:tblStylePr w:type="band2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  <w:insideV w:val="single" w:sz="8" w:space="0" w:color="00876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  <w:insideH w:val="single" w:sz="8" w:space="0" w:color="00353E" w:themeColor="accent2"/>
        <w:insideV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18" w:space="0" w:color="00353E" w:themeColor="accent2"/>
          <w:right w:val="single" w:sz="8" w:space="0" w:color="00353E" w:themeColor="accent2"/>
          <w:insideH w:val="nil"/>
          <w:insideV w:val="single" w:sz="8" w:space="0" w:color="0035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H w:val="nil"/>
          <w:insideV w:val="single" w:sz="8" w:space="0" w:color="0035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band1Vert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  <w:shd w:val="clear" w:color="auto" w:fill="90EEFF" w:themeFill="accent2" w:themeFillTint="3F"/>
      </w:tcPr>
    </w:tblStylePr>
    <w:tblStylePr w:type="band1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V w:val="single" w:sz="8" w:space="0" w:color="00353E" w:themeColor="accent2"/>
        </w:tcBorders>
        <w:shd w:val="clear" w:color="auto" w:fill="90EEFF" w:themeFill="accent2" w:themeFillTint="3F"/>
      </w:tcPr>
    </w:tblStylePr>
    <w:tblStylePr w:type="band2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  <w:insideV w:val="single" w:sz="8" w:space="0" w:color="00353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  <w:insideH w:val="single" w:sz="8" w:space="0" w:color="AECC53" w:themeColor="accent3"/>
        <w:insideV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18" w:space="0" w:color="AECC53" w:themeColor="accent3"/>
          <w:right w:val="single" w:sz="8" w:space="0" w:color="AECC53" w:themeColor="accent3"/>
          <w:insideH w:val="nil"/>
          <w:insideV w:val="single" w:sz="8" w:space="0" w:color="AECC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H w:val="nil"/>
          <w:insideV w:val="single" w:sz="8" w:space="0" w:color="AECC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band1Vert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  <w:shd w:val="clear" w:color="auto" w:fill="EAF2D4" w:themeFill="accent3" w:themeFillTint="3F"/>
      </w:tcPr>
    </w:tblStylePr>
    <w:tblStylePr w:type="band1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V w:val="single" w:sz="8" w:space="0" w:color="AECC53" w:themeColor="accent3"/>
        </w:tcBorders>
        <w:shd w:val="clear" w:color="auto" w:fill="EAF2D4" w:themeFill="accent3" w:themeFillTint="3F"/>
      </w:tcPr>
    </w:tblStylePr>
    <w:tblStylePr w:type="band2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  <w:insideV w:val="single" w:sz="8" w:space="0" w:color="AECC5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  <w:insideH w:val="single" w:sz="8" w:space="0" w:color="E52713" w:themeColor="accent4"/>
        <w:insideV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18" w:space="0" w:color="E52713" w:themeColor="accent4"/>
          <w:right w:val="single" w:sz="8" w:space="0" w:color="E52713" w:themeColor="accent4"/>
          <w:insideH w:val="nil"/>
          <w:insideV w:val="single" w:sz="8" w:space="0" w:color="E5271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H w:val="nil"/>
          <w:insideV w:val="single" w:sz="8" w:space="0" w:color="E5271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band1Vert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  <w:shd w:val="clear" w:color="auto" w:fill="FAC8C2" w:themeFill="accent4" w:themeFillTint="3F"/>
      </w:tcPr>
    </w:tblStylePr>
    <w:tblStylePr w:type="band1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V w:val="single" w:sz="8" w:space="0" w:color="E52713" w:themeColor="accent4"/>
        </w:tcBorders>
        <w:shd w:val="clear" w:color="auto" w:fill="FAC8C2" w:themeFill="accent4" w:themeFillTint="3F"/>
      </w:tcPr>
    </w:tblStylePr>
    <w:tblStylePr w:type="band2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  <w:insideV w:val="single" w:sz="8" w:space="0" w:color="E5271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  <w:insideH w:val="single" w:sz="8" w:space="0" w:color="009A9B" w:themeColor="accent5"/>
        <w:insideV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18" w:space="0" w:color="009A9B" w:themeColor="accent5"/>
          <w:right w:val="single" w:sz="8" w:space="0" w:color="009A9B" w:themeColor="accent5"/>
          <w:insideH w:val="nil"/>
          <w:insideV w:val="single" w:sz="8" w:space="0" w:color="009A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H w:val="nil"/>
          <w:insideV w:val="single" w:sz="8" w:space="0" w:color="009A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band1Vert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  <w:shd w:val="clear" w:color="auto" w:fill="A7FEFF" w:themeFill="accent5" w:themeFillTint="3F"/>
      </w:tcPr>
    </w:tblStylePr>
    <w:tblStylePr w:type="band1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V w:val="single" w:sz="8" w:space="0" w:color="009A9B" w:themeColor="accent5"/>
        </w:tcBorders>
        <w:shd w:val="clear" w:color="auto" w:fill="A7FEFF" w:themeFill="accent5" w:themeFillTint="3F"/>
      </w:tcPr>
    </w:tblStylePr>
    <w:tblStylePr w:type="band2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  <w:insideV w:val="single" w:sz="8" w:space="0" w:color="009A9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06A"/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  <w:insideH w:val="single" w:sz="8" w:space="0" w:color="FFCE00" w:themeColor="accent6"/>
        <w:insideV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18" w:space="0" w:color="FFCE00" w:themeColor="accent6"/>
          <w:right w:val="single" w:sz="8" w:space="0" w:color="FFCE00" w:themeColor="accent6"/>
          <w:insideH w:val="nil"/>
          <w:insideV w:val="single" w:sz="8" w:space="0" w:color="FFC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H w:val="nil"/>
          <w:insideV w:val="single" w:sz="8" w:space="0" w:color="FFC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band1Vert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  <w:shd w:val="clear" w:color="auto" w:fill="FFF2C0" w:themeFill="accent6" w:themeFillTint="3F"/>
      </w:tcPr>
    </w:tblStylePr>
    <w:tblStylePr w:type="band1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V w:val="single" w:sz="8" w:space="0" w:color="FFCE00" w:themeColor="accent6"/>
        </w:tcBorders>
        <w:shd w:val="clear" w:color="auto" w:fill="FFF2C0" w:themeFill="accent6" w:themeFillTint="3F"/>
      </w:tcPr>
    </w:tblStylePr>
    <w:tblStylePr w:type="band2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  <w:insideV w:val="single" w:sz="8" w:space="0" w:color="FFCE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  <w:tblStylePr w:type="band1Horz">
      <w:tblPr/>
      <w:tcPr>
        <w:tcBorders>
          <w:top w:val="single" w:sz="8" w:space="0" w:color="008768" w:themeColor="accent1"/>
          <w:left w:val="single" w:sz="8" w:space="0" w:color="008768" w:themeColor="accent1"/>
          <w:bottom w:val="single" w:sz="8" w:space="0" w:color="008768" w:themeColor="accent1"/>
          <w:right w:val="single" w:sz="8" w:space="0" w:color="00876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  <w:tblStylePr w:type="band1Horz">
      <w:tblPr/>
      <w:tcPr>
        <w:tcBorders>
          <w:top w:val="single" w:sz="8" w:space="0" w:color="00353E" w:themeColor="accent2"/>
          <w:left w:val="single" w:sz="8" w:space="0" w:color="00353E" w:themeColor="accent2"/>
          <w:bottom w:val="single" w:sz="8" w:space="0" w:color="00353E" w:themeColor="accent2"/>
          <w:right w:val="single" w:sz="8" w:space="0" w:color="00353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  <w:tblStylePr w:type="band1Horz">
      <w:tblPr/>
      <w:tcPr>
        <w:tcBorders>
          <w:top w:val="single" w:sz="8" w:space="0" w:color="AECC53" w:themeColor="accent3"/>
          <w:left w:val="single" w:sz="8" w:space="0" w:color="AECC53" w:themeColor="accent3"/>
          <w:bottom w:val="single" w:sz="8" w:space="0" w:color="AECC53" w:themeColor="accent3"/>
          <w:right w:val="single" w:sz="8" w:space="0" w:color="AECC5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  <w:tblStylePr w:type="band1Horz">
      <w:tblPr/>
      <w:tcPr>
        <w:tcBorders>
          <w:top w:val="single" w:sz="8" w:space="0" w:color="E52713" w:themeColor="accent4"/>
          <w:left w:val="single" w:sz="8" w:space="0" w:color="E52713" w:themeColor="accent4"/>
          <w:bottom w:val="single" w:sz="8" w:space="0" w:color="E52713" w:themeColor="accent4"/>
          <w:right w:val="single" w:sz="8" w:space="0" w:color="E5271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  <w:tblStylePr w:type="band1Horz">
      <w:tblPr/>
      <w:tcPr>
        <w:tcBorders>
          <w:top w:val="single" w:sz="8" w:space="0" w:color="009A9B" w:themeColor="accent5"/>
          <w:left w:val="single" w:sz="8" w:space="0" w:color="009A9B" w:themeColor="accent5"/>
          <w:bottom w:val="single" w:sz="8" w:space="0" w:color="009A9B" w:themeColor="accent5"/>
          <w:right w:val="single" w:sz="8" w:space="0" w:color="009A9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06A"/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  <w:tblStylePr w:type="band1Horz">
      <w:tblPr/>
      <w:tcPr>
        <w:tcBorders>
          <w:top w:val="single" w:sz="8" w:space="0" w:color="FFCE00" w:themeColor="accent6"/>
          <w:left w:val="single" w:sz="8" w:space="0" w:color="FFCE00" w:themeColor="accent6"/>
          <w:bottom w:val="single" w:sz="8" w:space="0" w:color="FFCE00" w:themeColor="accent6"/>
          <w:right w:val="single" w:sz="8" w:space="0" w:color="FFCE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0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06A"/>
    <w:rPr>
      <w:color w:val="00654D" w:themeColor="accent1" w:themeShade="BF"/>
    </w:rPr>
    <w:tblPr>
      <w:tblStyleRowBandSize w:val="1"/>
      <w:tblStyleColBandSize w:val="1"/>
      <w:tblBorders>
        <w:top w:val="single" w:sz="8" w:space="0" w:color="008768" w:themeColor="accent1"/>
        <w:bottom w:val="single" w:sz="8" w:space="0" w:color="0087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68" w:themeColor="accent1"/>
          <w:left w:val="nil"/>
          <w:bottom w:val="single" w:sz="8" w:space="0" w:color="0087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68" w:themeColor="accent1"/>
          <w:left w:val="nil"/>
          <w:bottom w:val="single" w:sz="8" w:space="0" w:color="0087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06A"/>
    <w:rPr>
      <w:color w:val="00272E" w:themeColor="accent2" w:themeShade="BF"/>
    </w:rPr>
    <w:tblPr>
      <w:tblStyleRowBandSize w:val="1"/>
      <w:tblStyleColBandSize w:val="1"/>
      <w:tblBorders>
        <w:top w:val="single" w:sz="8" w:space="0" w:color="00353E" w:themeColor="accent2"/>
        <w:bottom w:val="single" w:sz="8" w:space="0" w:color="0035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53E" w:themeColor="accent2"/>
          <w:left w:val="nil"/>
          <w:bottom w:val="single" w:sz="8" w:space="0" w:color="0035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53E" w:themeColor="accent2"/>
          <w:left w:val="nil"/>
          <w:bottom w:val="single" w:sz="8" w:space="0" w:color="0035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06A"/>
    <w:rPr>
      <w:color w:val="88A531" w:themeColor="accent3" w:themeShade="BF"/>
    </w:rPr>
    <w:tblPr>
      <w:tblStyleRowBandSize w:val="1"/>
      <w:tblStyleColBandSize w:val="1"/>
      <w:tblBorders>
        <w:top w:val="single" w:sz="8" w:space="0" w:color="AECC53" w:themeColor="accent3"/>
        <w:bottom w:val="single" w:sz="8" w:space="0" w:color="AECC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CC53" w:themeColor="accent3"/>
          <w:left w:val="nil"/>
          <w:bottom w:val="single" w:sz="8" w:space="0" w:color="AECC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CC53" w:themeColor="accent3"/>
          <w:left w:val="nil"/>
          <w:bottom w:val="single" w:sz="8" w:space="0" w:color="AECC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06A"/>
    <w:rPr>
      <w:color w:val="AB1D0E" w:themeColor="accent4" w:themeShade="BF"/>
    </w:rPr>
    <w:tblPr>
      <w:tblStyleRowBandSize w:val="1"/>
      <w:tblStyleColBandSize w:val="1"/>
      <w:tblBorders>
        <w:top w:val="single" w:sz="8" w:space="0" w:color="E52713" w:themeColor="accent4"/>
        <w:bottom w:val="single" w:sz="8" w:space="0" w:color="E5271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713" w:themeColor="accent4"/>
          <w:left w:val="nil"/>
          <w:bottom w:val="single" w:sz="8" w:space="0" w:color="E5271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713" w:themeColor="accent4"/>
          <w:left w:val="nil"/>
          <w:bottom w:val="single" w:sz="8" w:space="0" w:color="E5271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06A"/>
    <w:rPr>
      <w:color w:val="007374" w:themeColor="accent5" w:themeShade="BF"/>
    </w:rPr>
    <w:tblPr>
      <w:tblStyleRowBandSize w:val="1"/>
      <w:tblStyleColBandSize w:val="1"/>
      <w:tblBorders>
        <w:top w:val="single" w:sz="8" w:space="0" w:color="009A9B" w:themeColor="accent5"/>
        <w:bottom w:val="single" w:sz="8" w:space="0" w:color="009A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9B" w:themeColor="accent5"/>
          <w:left w:val="nil"/>
          <w:bottom w:val="single" w:sz="8" w:space="0" w:color="009A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A9B" w:themeColor="accent5"/>
          <w:left w:val="nil"/>
          <w:bottom w:val="single" w:sz="8" w:space="0" w:color="009A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06A"/>
    <w:rPr>
      <w:color w:val="BF9A00" w:themeColor="accent6" w:themeShade="BF"/>
    </w:rPr>
    <w:tblPr>
      <w:tblStyleRowBandSize w:val="1"/>
      <w:tblStyleColBandSize w:val="1"/>
      <w:tblBorders>
        <w:top w:val="single" w:sz="8" w:space="0" w:color="FFCE00" w:themeColor="accent6"/>
        <w:bottom w:val="single" w:sz="8" w:space="0" w:color="FFCE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6"/>
          <w:left w:val="nil"/>
          <w:bottom w:val="single" w:sz="8" w:space="0" w:color="FFC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E00" w:themeColor="accent6"/>
          <w:left w:val="nil"/>
          <w:bottom w:val="single" w:sz="8" w:space="0" w:color="FFC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E5B0" w:themeColor="accent1" w:themeTint="BF"/>
        <w:left w:val="single" w:sz="8" w:space="0" w:color="00E5B0" w:themeColor="accent1" w:themeTint="BF"/>
        <w:bottom w:val="single" w:sz="8" w:space="0" w:color="00E5B0" w:themeColor="accent1" w:themeTint="BF"/>
        <w:right w:val="single" w:sz="8" w:space="0" w:color="00E5B0" w:themeColor="accent1" w:themeTint="BF"/>
        <w:insideH w:val="single" w:sz="8" w:space="0" w:color="00E5B0" w:themeColor="accent1" w:themeTint="BF"/>
        <w:insideV w:val="single" w:sz="8" w:space="0" w:color="00E5B0" w:themeColor="accent1" w:themeTint="BF"/>
      </w:tblBorders>
    </w:tblPr>
    <w:tcPr>
      <w:shd w:val="clear" w:color="auto" w:fill="A2F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B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shd w:val="clear" w:color="auto" w:fill="44FF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94AE" w:themeColor="accent2" w:themeTint="BF"/>
        <w:left w:val="single" w:sz="8" w:space="0" w:color="0094AE" w:themeColor="accent2" w:themeTint="BF"/>
        <w:bottom w:val="single" w:sz="8" w:space="0" w:color="0094AE" w:themeColor="accent2" w:themeTint="BF"/>
        <w:right w:val="single" w:sz="8" w:space="0" w:color="0094AE" w:themeColor="accent2" w:themeTint="BF"/>
        <w:insideH w:val="single" w:sz="8" w:space="0" w:color="0094AE" w:themeColor="accent2" w:themeTint="BF"/>
        <w:insideV w:val="single" w:sz="8" w:space="0" w:color="0094AE" w:themeColor="accent2" w:themeTint="BF"/>
      </w:tblBorders>
    </w:tblPr>
    <w:tcPr>
      <w:shd w:val="clear" w:color="auto" w:fill="90E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A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shd w:val="clear" w:color="auto" w:fill="1FDD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C1D87D" w:themeColor="accent3" w:themeTint="BF"/>
        <w:left w:val="single" w:sz="8" w:space="0" w:color="C1D87D" w:themeColor="accent3" w:themeTint="BF"/>
        <w:bottom w:val="single" w:sz="8" w:space="0" w:color="C1D87D" w:themeColor="accent3" w:themeTint="BF"/>
        <w:right w:val="single" w:sz="8" w:space="0" w:color="C1D87D" w:themeColor="accent3" w:themeTint="BF"/>
        <w:insideH w:val="single" w:sz="8" w:space="0" w:color="C1D87D" w:themeColor="accent3" w:themeTint="BF"/>
        <w:insideV w:val="single" w:sz="8" w:space="0" w:color="C1D87D" w:themeColor="accent3" w:themeTint="BF"/>
      </w:tblBorders>
    </w:tblPr>
    <w:tcPr>
      <w:shd w:val="clear" w:color="auto" w:fill="EAF2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8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shd w:val="clear" w:color="auto" w:fill="D6E5A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F05949" w:themeColor="accent4" w:themeTint="BF"/>
        <w:left w:val="single" w:sz="8" w:space="0" w:color="F05949" w:themeColor="accent4" w:themeTint="BF"/>
        <w:bottom w:val="single" w:sz="8" w:space="0" w:color="F05949" w:themeColor="accent4" w:themeTint="BF"/>
        <w:right w:val="single" w:sz="8" w:space="0" w:color="F05949" w:themeColor="accent4" w:themeTint="BF"/>
        <w:insideH w:val="single" w:sz="8" w:space="0" w:color="F05949" w:themeColor="accent4" w:themeTint="BF"/>
        <w:insideV w:val="single" w:sz="8" w:space="0" w:color="F05949" w:themeColor="accent4" w:themeTint="BF"/>
      </w:tblBorders>
    </w:tblPr>
    <w:tcPr>
      <w:shd w:val="clear" w:color="auto" w:fill="FAC8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4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shd w:val="clear" w:color="auto" w:fill="F5908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00F2F4" w:themeColor="accent5" w:themeTint="BF"/>
        <w:left w:val="single" w:sz="8" w:space="0" w:color="00F2F4" w:themeColor="accent5" w:themeTint="BF"/>
        <w:bottom w:val="single" w:sz="8" w:space="0" w:color="00F2F4" w:themeColor="accent5" w:themeTint="BF"/>
        <w:right w:val="single" w:sz="8" w:space="0" w:color="00F2F4" w:themeColor="accent5" w:themeTint="BF"/>
        <w:insideH w:val="single" w:sz="8" w:space="0" w:color="00F2F4" w:themeColor="accent5" w:themeTint="BF"/>
        <w:insideV w:val="single" w:sz="8" w:space="0" w:color="00F2F4" w:themeColor="accent5" w:themeTint="BF"/>
      </w:tblBorders>
    </w:tblPr>
    <w:tcPr>
      <w:shd w:val="clear" w:color="auto" w:fill="A7FE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shd w:val="clear" w:color="auto" w:fill="4EFD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06A"/>
    <w:tblPr>
      <w:tblStyleRowBandSize w:val="1"/>
      <w:tblStyleColBandSize w:val="1"/>
      <w:tblBorders>
        <w:top w:val="single" w:sz="8" w:space="0" w:color="FFDA40" w:themeColor="accent6" w:themeTint="BF"/>
        <w:left w:val="single" w:sz="8" w:space="0" w:color="FFDA40" w:themeColor="accent6" w:themeTint="BF"/>
        <w:bottom w:val="single" w:sz="8" w:space="0" w:color="FFDA40" w:themeColor="accent6" w:themeTint="BF"/>
        <w:right w:val="single" w:sz="8" w:space="0" w:color="FFDA40" w:themeColor="accent6" w:themeTint="BF"/>
        <w:insideH w:val="single" w:sz="8" w:space="0" w:color="FFDA40" w:themeColor="accent6" w:themeTint="BF"/>
        <w:insideV w:val="single" w:sz="8" w:space="0" w:color="FFDA40" w:themeColor="accent6" w:themeTint="BF"/>
      </w:tblBorders>
    </w:tblPr>
    <w:tcPr>
      <w:shd w:val="clear" w:color="auto" w:fill="FFF2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shd w:val="clear" w:color="auto" w:fill="FFE6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  <w:insideH w:val="single" w:sz="8" w:space="0" w:color="008768" w:themeColor="accent1"/>
        <w:insideV w:val="single" w:sz="8" w:space="0" w:color="008768" w:themeColor="accent1"/>
      </w:tblBorders>
    </w:tblPr>
    <w:tcPr>
      <w:shd w:val="clear" w:color="auto" w:fill="A2F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ED" w:themeFill="accent1" w:themeFillTint="33"/>
      </w:tcPr>
    </w:tblStylePr>
    <w:tblStylePr w:type="band1Vert">
      <w:tblPr/>
      <w:tcPr>
        <w:shd w:val="clear" w:color="auto" w:fill="44FFD3" w:themeFill="accent1" w:themeFillTint="7F"/>
      </w:tcPr>
    </w:tblStylePr>
    <w:tblStylePr w:type="band1Horz">
      <w:tblPr/>
      <w:tcPr>
        <w:tcBorders>
          <w:insideH w:val="single" w:sz="6" w:space="0" w:color="008768" w:themeColor="accent1"/>
          <w:insideV w:val="single" w:sz="6" w:space="0" w:color="008768" w:themeColor="accent1"/>
        </w:tcBorders>
        <w:shd w:val="clear" w:color="auto" w:fill="44FF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  <w:insideH w:val="single" w:sz="8" w:space="0" w:color="00353E" w:themeColor="accent2"/>
        <w:insideV w:val="single" w:sz="8" w:space="0" w:color="00353E" w:themeColor="accent2"/>
      </w:tblBorders>
    </w:tblPr>
    <w:tcPr>
      <w:shd w:val="clear" w:color="auto" w:fill="90E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3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1FF" w:themeFill="accent2" w:themeFillTint="33"/>
      </w:tcPr>
    </w:tblStylePr>
    <w:tblStylePr w:type="band1Vert">
      <w:tblPr/>
      <w:tcPr>
        <w:shd w:val="clear" w:color="auto" w:fill="1FDDFF" w:themeFill="accent2" w:themeFillTint="7F"/>
      </w:tcPr>
    </w:tblStylePr>
    <w:tblStylePr w:type="band1Horz">
      <w:tblPr/>
      <w:tcPr>
        <w:tcBorders>
          <w:insideH w:val="single" w:sz="6" w:space="0" w:color="00353E" w:themeColor="accent2"/>
          <w:insideV w:val="single" w:sz="6" w:space="0" w:color="00353E" w:themeColor="accent2"/>
        </w:tcBorders>
        <w:shd w:val="clear" w:color="auto" w:fill="1FD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  <w:insideH w:val="single" w:sz="8" w:space="0" w:color="AECC53" w:themeColor="accent3"/>
        <w:insideV w:val="single" w:sz="8" w:space="0" w:color="AECC53" w:themeColor="accent3"/>
      </w:tblBorders>
    </w:tblPr>
    <w:tcPr>
      <w:shd w:val="clear" w:color="auto" w:fill="EAF2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DC" w:themeFill="accent3" w:themeFillTint="33"/>
      </w:tcPr>
    </w:tblStylePr>
    <w:tblStylePr w:type="band1Vert">
      <w:tblPr/>
      <w:tcPr>
        <w:shd w:val="clear" w:color="auto" w:fill="D6E5A9" w:themeFill="accent3" w:themeFillTint="7F"/>
      </w:tcPr>
    </w:tblStylePr>
    <w:tblStylePr w:type="band1Horz">
      <w:tblPr/>
      <w:tcPr>
        <w:tcBorders>
          <w:insideH w:val="single" w:sz="6" w:space="0" w:color="AECC53" w:themeColor="accent3"/>
          <w:insideV w:val="single" w:sz="6" w:space="0" w:color="AECC53" w:themeColor="accent3"/>
        </w:tcBorders>
        <w:shd w:val="clear" w:color="auto" w:fill="D6E5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  <w:insideH w:val="single" w:sz="8" w:space="0" w:color="E52713" w:themeColor="accent4"/>
        <w:insideV w:val="single" w:sz="8" w:space="0" w:color="E52713" w:themeColor="accent4"/>
      </w:tblBorders>
    </w:tblPr>
    <w:tcPr>
      <w:shd w:val="clear" w:color="auto" w:fill="FAC8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CE" w:themeFill="accent4" w:themeFillTint="33"/>
      </w:tcPr>
    </w:tblStylePr>
    <w:tblStylePr w:type="band1Vert">
      <w:tblPr/>
      <w:tcPr>
        <w:shd w:val="clear" w:color="auto" w:fill="F59086" w:themeFill="accent4" w:themeFillTint="7F"/>
      </w:tcPr>
    </w:tblStylePr>
    <w:tblStylePr w:type="band1Horz">
      <w:tblPr/>
      <w:tcPr>
        <w:tcBorders>
          <w:insideH w:val="single" w:sz="6" w:space="0" w:color="E52713" w:themeColor="accent4"/>
          <w:insideV w:val="single" w:sz="6" w:space="0" w:color="E52713" w:themeColor="accent4"/>
        </w:tcBorders>
        <w:shd w:val="clear" w:color="auto" w:fill="F5908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  <w:insideH w:val="single" w:sz="8" w:space="0" w:color="009A9B" w:themeColor="accent5"/>
        <w:insideV w:val="single" w:sz="8" w:space="0" w:color="009A9B" w:themeColor="accent5"/>
      </w:tblBorders>
    </w:tblPr>
    <w:tcPr>
      <w:shd w:val="clear" w:color="auto" w:fill="A7FE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FF" w:themeFill="accent5" w:themeFillTint="33"/>
      </w:tcPr>
    </w:tblStylePr>
    <w:tblStylePr w:type="band1Vert">
      <w:tblPr/>
      <w:tcPr>
        <w:shd w:val="clear" w:color="auto" w:fill="4EFDFF" w:themeFill="accent5" w:themeFillTint="7F"/>
      </w:tcPr>
    </w:tblStylePr>
    <w:tblStylePr w:type="band1Horz">
      <w:tblPr/>
      <w:tcPr>
        <w:tcBorders>
          <w:insideH w:val="single" w:sz="6" w:space="0" w:color="009A9B" w:themeColor="accent5"/>
          <w:insideV w:val="single" w:sz="6" w:space="0" w:color="009A9B" w:themeColor="accent5"/>
        </w:tcBorders>
        <w:shd w:val="clear" w:color="auto" w:fill="4EFD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  <w:insideH w:val="single" w:sz="8" w:space="0" w:color="FFCE00" w:themeColor="accent6"/>
        <w:insideV w:val="single" w:sz="8" w:space="0" w:color="FFCE00" w:themeColor="accent6"/>
      </w:tblBorders>
    </w:tblPr>
    <w:tcPr>
      <w:shd w:val="clear" w:color="auto" w:fill="FFF2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6" w:themeFillTint="33"/>
      </w:tcPr>
    </w:tblStylePr>
    <w:tblStylePr w:type="band1Vert">
      <w:tblPr/>
      <w:tcPr>
        <w:shd w:val="clear" w:color="auto" w:fill="FFE680" w:themeFill="accent6" w:themeFillTint="7F"/>
      </w:tcPr>
    </w:tblStylePr>
    <w:tblStylePr w:type="band1Horz">
      <w:tblPr/>
      <w:tcPr>
        <w:tcBorders>
          <w:insideH w:val="single" w:sz="6" w:space="0" w:color="FFCE00" w:themeColor="accent6"/>
          <w:insideV w:val="single" w:sz="6" w:space="0" w:color="FFCE00" w:themeColor="accent6"/>
        </w:tcBorders>
        <w:shd w:val="clear" w:color="auto" w:fill="FFE6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6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6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6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E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53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53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53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FD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FDD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2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CC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CC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CC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5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5A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71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271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271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8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8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E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A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A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A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D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D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0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bottom w:val="single" w:sz="8" w:space="0" w:color="00876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68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68" w:themeColor="accent1"/>
          <w:bottom w:val="single" w:sz="8" w:space="0" w:color="0087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68" w:themeColor="accent1"/>
          <w:bottom w:val="single" w:sz="8" w:space="0" w:color="008768" w:themeColor="accent1"/>
        </w:tcBorders>
      </w:tcPr>
    </w:tblStylePr>
    <w:tblStylePr w:type="band1Vert">
      <w:tblPr/>
      <w:tcPr>
        <w:shd w:val="clear" w:color="auto" w:fill="A2FFE9" w:themeFill="accent1" w:themeFillTint="3F"/>
      </w:tcPr>
    </w:tblStylePr>
    <w:tblStylePr w:type="band1Horz">
      <w:tblPr/>
      <w:tcPr>
        <w:shd w:val="clear" w:color="auto" w:fill="A2FF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bottom w:val="single" w:sz="8" w:space="0" w:color="00353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53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53E" w:themeColor="accent2"/>
          <w:bottom w:val="single" w:sz="8" w:space="0" w:color="0035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53E" w:themeColor="accent2"/>
          <w:bottom w:val="single" w:sz="8" w:space="0" w:color="00353E" w:themeColor="accent2"/>
        </w:tcBorders>
      </w:tcPr>
    </w:tblStylePr>
    <w:tblStylePr w:type="band1Vert">
      <w:tblPr/>
      <w:tcPr>
        <w:shd w:val="clear" w:color="auto" w:fill="90EEFF" w:themeFill="accent2" w:themeFillTint="3F"/>
      </w:tcPr>
    </w:tblStylePr>
    <w:tblStylePr w:type="band1Horz">
      <w:tblPr/>
      <w:tcPr>
        <w:shd w:val="clear" w:color="auto" w:fill="90E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bottom w:val="single" w:sz="8" w:space="0" w:color="AECC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CC5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ECC53" w:themeColor="accent3"/>
          <w:bottom w:val="single" w:sz="8" w:space="0" w:color="AECC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CC53" w:themeColor="accent3"/>
          <w:bottom w:val="single" w:sz="8" w:space="0" w:color="AECC53" w:themeColor="accent3"/>
        </w:tcBorders>
      </w:tcPr>
    </w:tblStylePr>
    <w:tblStylePr w:type="band1Vert">
      <w:tblPr/>
      <w:tcPr>
        <w:shd w:val="clear" w:color="auto" w:fill="EAF2D4" w:themeFill="accent3" w:themeFillTint="3F"/>
      </w:tcPr>
    </w:tblStylePr>
    <w:tblStylePr w:type="band1Horz">
      <w:tblPr/>
      <w:tcPr>
        <w:shd w:val="clear" w:color="auto" w:fill="EAF2D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bottom w:val="single" w:sz="8" w:space="0" w:color="E5271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271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2713" w:themeColor="accent4"/>
          <w:bottom w:val="single" w:sz="8" w:space="0" w:color="E5271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2713" w:themeColor="accent4"/>
          <w:bottom w:val="single" w:sz="8" w:space="0" w:color="E52713" w:themeColor="accent4"/>
        </w:tcBorders>
      </w:tcPr>
    </w:tblStylePr>
    <w:tblStylePr w:type="band1Vert">
      <w:tblPr/>
      <w:tcPr>
        <w:shd w:val="clear" w:color="auto" w:fill="FAC8C2" w:themeFill="accent4" w:themeFillTint="3F"/>
      </w:tcPr>
    </w:tblStylePr>
    <w:tblStylePr w:type="band1Horz">
      <w:tblPr/>
      <w:tcPr>
        <w:shd w:val="clear" w:color="auto" w:fill="FAC8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bottom w:val="single" w:sz="8" w:space="0" w:color="009A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A9B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A9B" w:themeColor="accent5"/>
          <w:bottom w:val="single" w:sz="8" w:space="0" w:color="009A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A9B" w:themeColor="accent5"/>
          <w:bottom w:val="single" w:sz="8" w:space="0" w:color="009A9B" w:themeColor="accent5"/>
        </w:tcBorders>
      </w:tcPr>
    </w:tblStylePr>
    <w:tblStylePr w:type="band1Vert">
      <w:tblPr/>
      <w:tcPr>
        <w:shd w:val="clear" w:color="auto" w:fill="A7FEFF" w:themeFill="accent5" w:themeFillTint="3F"/>
      </w:tcPr>
    </w:tblStylePr>
    <w:tblStylePr w:type="band1Horz">
      <w:tblPr/>
      <w:tcPr>
        <w:shd w:val="clear" w:color="auto" w:fill="A7FE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06A"/>
    <w:rPr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bottom w:val="single" w:sz="8" w:space="0" w:color="FFCE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E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E00" w:themeColor="accent6"/>
          <w:bottom w:val="single" w:sz="8" w:space="0" w:color="FFC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E00" w:themeColor="accent6"/>
          <w:bottom w:val="single" w:sz="8" w:space="0" w:color="FFCE00" w:themeColor="accent6"/>
        </w:tcBorders>
      </w:tcPr>
    </w:tblStylePr>
    <w:tblStylePr w:type="band1Vert">
      <w:tblPr/>
      <w:tcPr>
        <w:shd w:val="clear" w:color="auto" w:fill="FFF2C0" w:themeFill="accent6" w:themeFillTint="3F"/>
      </w:tcPr>
    </w:tblStylePr>
    <w:tblStylePr w:type="band1Horz">
      <w:tblPr/>
      <w:tcPr>
        <w:shd w:val="clear" w:color="auto" w:fill="FFF2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68" w:themeColor="accent1"/>
        <w:left w:val="single" w:sz="8" w:space="0" w:color="008768" w:themeColor="accent1"/>
        <w:bottom w:val="single" w:sz="8" w:space="0" w:color="008768" w:themeColor="accent1"/>
        <w:right w:val="single" w:sz="8" w:space="0" w:color="00876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6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6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6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6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53E" w:themeColor="accent2"/>
        <w:left w:val="single" w:sz="8" w:space="0" w:color="00353E" w:themeColor="accent2"/>
        <w:bottom w:val="single" w:sz="8" w:space="0" w:color="00353E" w:themeColor="accent2"/>
        <w:right w:val="single" w:sz="8" w:space="0" w:color="00353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53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53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53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53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E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E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CC53" w:themeColor="accent3"/>
        <w:left w:val="single" w:sz="8" w:space="0" w:color="AECC53" w:themeColor="accent3"/>
        <w:bottom w:val="single" w:sz="8" w:space="0" w:color="AECC53" w:themeColor="accent3"/>
        <w:right w:val="single" w:sz="8" w:space="0" w:color="AECC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CC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CC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CC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CC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2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2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2713" w:themeColor="accent4"/>
        <w:left w:val="single" w:sz="8" w:space="0" w:color="E52713" w:themeColor="accent4"/>
        <w:bottom w:val="single" w:sz="8" w:space="0" w:color="E52713" w:themeColor="accent4"/>
        <w:right w:val="single" w:sz="8" w:space="0" w:color="E5271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271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271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271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271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A9B" w:themeColor="accent5"/>
        <w:left w:val="single" w:sz="8" w:space="0" w:color="009A9B" w:themeColor="accent5"/>
        <w:bottom w:val="single" w:sz="8" w:space="0" w:color="009A9B" w:themeColor="accent5"/>
        <w:right w:val="single" w:sz="8" w:space="0" w:color="009A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A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A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A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A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E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E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0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E00" w:themeColor="accent6"/>
        <w:left w:val="single" w:sz="8" w:space="0" w:color="FFCE00" w:themeColor="accent6"/>
        <w:bottom w:val="single" w:sz="8" w:space="0" w:color="FFCE00" w:themeColor="accent6"/>
        <w:right w:val="single" w:sz="8" w:space="0" w:color="FFCE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E5B0" w:themeColor="accent1" w:themeTint="BF"/>
        <w:left w:val="single" w:sz="8" w:space="0" w:color="00E5B0" w:themeColor="accent1" w:themeTint="BF"/>
        <w:bottom w:val="single" w:sz="8" w:space="0" w:color="00E5B0" w:themeColor="accent1" w:themeTint="BF"/>
        <w:right w:val="single" w:sz="8" w:space="0" w:color="00E5B0" w:themeColor="accent1" w:themeTint="BF"/>
        <w:insideH w:val="single" w:sz="8" w:space="0" w:color="00E5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B0" w:themeColor="accent1" w:themeTint="BF"/>
          <w:left w:val="single" w:sz="8" w:space="0" w:color="00E5B0" w:themeColor="accent1" w:themeTint="BF"/>
          <w:bottom w:val="single" w:sz="8" w:space="0" w:color="00E5B0" w:themeColor="accent1" w:themeTint="BF"/>
          <w:right w:val="single" w:sz="8" w:space="0" w:color="00E5B0" w:themeColor="accent1" w:themeTint="BF"/>
          <w:insideH w:val="nil"/>
          <w:insideV w:val="nil"/>
        </w:tcBorders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B0" w:themeColor="accent1" w:themeTint="BF"/>
          <w:left w:val="single" w:sz="8" w:space="0" w:color="00E5B0" w:themeColor="accent1" w:themeTint="BF"/>
          <w:bottom w:val="single" w:sz="8" w:space="0" w:color="00E5B0" w:themeColor="accent1" w:themeTint="BF"/>
          <w:right w:val="single" w:sz="8" w:space="0" w:color="00E5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94AE" w:themeColor="accent2" w:themeTint="BF"/>
        <w:left w:val="single" w:sz="8" w:space="0" w:color="0094AE" w:themeColor="accent2" w:themeTint="BF"/>
        <w:bottom w:val="single" w:sz="8" w:space="0" w:color="0094AE" w:themeColor="accent2" w:themeTint="BF"/>
        <w:right w:val="single" w:sz="8" w:space="0" w:color="0094AE" w:themeColor="accent2" w:themeTint="BF"/>
        <w:insideH w:val="single" w:sz="8" w:space="0" w:color="0094A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AE" w:themeColor="accent2" w:themeTint="BF"/>
          <w:left w:val="single" w:sz="8" w:space="0" w:color="0094AE" w:themeColor="accent2" w:themeTint="BF"/>
          <w:bottom w:val="single" w:sz="8" w:space="0" w:color="0094AE" w:themeColor="accent2" w:themeTint="BF"/>
          <w:right w:val="single" w:sz="8" w:space="0" w:color="0094AE" w:themeColor="accent2" w:themeTint="BF"/>
          <w:insideH w:val="nil"/>
          <w:insideV w:val="nil"/>
        </w:tcBorders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AE" w:themeColor="accent2" w:themeTint="BF"/>
          <w:left w:val="single" w:sz="8" w:space="0" w:color="0094AE" w:themeColor="accent2" w:themeTint="BF"/>
          <w:bottom w:val="single" w:sz="8" w:space="0" w:color="0094AE" w:themeColor="accent2" w:themeTint="BF"/>
          <w:right w:val="single" w:sz="8" w:space="0" w:color="0094A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E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C1D87D" w:themeColor="accent3" w:themeTint="BF"/>
        <w:left w:val="single" w:sz="8" w:space="0" w:color="C1D87D" w:themeColor="accent3" w:themeTint="BF"/>
        <w:bottom w:val="single" w:sz="8" w:space="0" w:color="C1D87D" w:themeColor="accent3" w:themeTint="BF"/>
        <w:right w:val="single" w:sz="8" w:space="0" w:color="C1D87D" w:themeColor="accent3" w:themeTint="BF"/>
        <w:insideH w:val="single" w:sz="8" w:space="0" w:color="C1D8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87D" w:themeColor="accent3" w:themeTint="BF"/>
          <w:left w:val="single" w:sz="8" w:space="0" w:color="C1D87D" w:themeColor="accent3" w:themeTint="BF"/>
          <w:bottom w:val="single" w:sz="8" w:space="0" w:color="C1D87D" w:themeColor="accent3" w:themeTint="BF"/>
          <w:right w:val="single" w:sz="8" w:space="0" w:color="C1D87D" w:themeColor="accent3" w:themeTint="BF"/>
          <w:insideH w:val="nil"/>
          <w:insideV w:val="nil"/>
        </w:tcBorders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87D" w:themeColor="accent3" w:themeTint="BF"/>
          <w:left w:val="single" w:sz="8" w:space="0" w:color="C1D87D" w:themeColor="accent3" w:themeTint="BF"/>
          <w:bottom w:val="single" w:sz="8" w:space="0" w:color="C1D87D" w:themeColor="accent3" w:themeTint="BF"/>
          <w:right w:val="single" w:sz="8" w:space="0" w:color="C1D8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2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2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F05949" w:themeColor="accent4" w:themeTint="BF"/>
        <w:left w:val="single" w:sz="8" w:space="0" w:color="F05949" w:themeColor="accent4" w:themeTint="BF"/>
        <w:bottom w:val="single" w:sz="8" w:space="0" w:color="F05949" w:themeColor="accent4" w:themeTint="BF"/>
        <w:right w:val="single" w:sz="8" w:space="0" w:color="F05949" w:themeColor="accent4" w:themeTint="BF"/>
        <w:insideH w:val="single" w:sz="8" w:space="0" w:color="F0594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49" w:themeColor="accent4" w:themeTint="BF"/>
          <w:left w:val="single" w:sz="8" w:space="0" w:color="F05949" w:themeColor="accent4" w:themeTint="BF"/>
          <w:bottom w:val="single" w:sz="8" w:space="0" w:color="F05949" w:themeColor="accent4" w:themeTint="BF"/>
          <w:right w:val="single" w:sz="8" w:space="0" w:color="F05949" w:themeColor="accent4" w:themeTint="BF"/>
          <w:insideH w:val="nil"/>
          <w:insideV w:val="nil"/>
        </w:tcBorders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49" w:themeColor="accent4" w:themeTint="BF"/>
          <w:left w:val="single" w:sz="8" w:space="0" w:color="F05949" w:themeColor="accent4" w:themeTint="BF"/>
          <w:bottom w:val="single" w:sz="8" w:space="0" w:color="F05949" w:themeColor="accent4" w:themeTint="BF"/>
          <w:right w:val="single" w:sz="8" w:space="0" w:color="F0594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00F2F4" w:themeColor="accent5" w:themeTint="BF"/>
        <w:left w:val="single" w:sz="8" w:space="0" w:color="00F2F4" w:themeColor="accent5" w:themeTint="BF"/>
        <w:bottom w:val="single" w:sz="8" w:space="0" w:color="00F2F4" w:themeColor="accent5" w:themeTint="BF"/>
        <w:right w:val="single" w:sz="8" w:space="0" w:color="00F2F4" w:themeColor="accent5" w:themeTint="BF"/>
        <w:insideH w:val="single" w:sz="8" w:space="0" w:color="00F2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F4" w:themeColor="accent5" w:themeTint="BF"/>
          <w:left w:val="single" w:sz="8" w:space="0" w:color="00F2F4" w:themeColor="accent5" w:themeTint="BF"/>
          <w:bottom w:val="single" w:sz="8" w:space="0" w:color="00F2F4" w:themeColor="accent5" w:themeTint="BF"/>
          <w:right w:val="single" w:sz="8" w:space="0" w:color="00F2F4" w:themeColor="accent5" w:themeTint="BF"/>
          <w:insideH w:val="nil"/>
          <w:insideV w:val="nil"/>
        </w:tcBorders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F4" w:themeColor="accent5" w:themeTint="BF"/>
          <w:left w:val="single" w:sz="8" w:space="0" w:color="00F2F4" w:themeColor="accent5" w:themeTint="BF"/>
          <w:bottom w:val="single" w:sz="8" w:space="0" w:color="00F2F4" w:themeColor="accent5" w:themeTint="BF"/>
          <w:right w:val="single" w:sz="8" w:space="0" w:color="00F2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E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E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06A"/>
    <w:tblPr>
      <w:tblStyleRowBandSize w:val="1"/>
      <w:tblStyleColBandSize w:val="1"/>
      <w:tblBorders>
        <w:top w:val="single" w:sz="8" w:space="0" w:color="FFDA40" w:themeColor="accent6" w:themeTint="BF"/>
        <w:left w:val="single" w:sz="8" w:space="0" w:color="FFDA40" w:themeColor="accent6" w:themeTint="BF"/>
        <w:bottom w:val="single" w:sz="8" w:space="0" w:color="FFDA40" w:themeColor="accent6" w:themeTint="BF"/>
        <w:right w:val="single" w:sz="8" w:space="0" w:color="FFDA40" w:themeColor="accent6" w:themeTint="BF"/>
        <w:insideH w:val="single" w:sz="8" w:space="0" w:color="FFD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6" w:themeTint="BF"/>
          <w:left w:val="single" w:sz="8" w:space="0" w:color="FFDA40" w:themeColor="accent6" w:themeTint="BF"/>
          <w:bottom w:val="single" w:sz="8" w:space="0" w:color="FFDA40" w:themeColor="accent6" w:themeTint="BF"/>
          <w:right w:val="single" w:sz="8" w:space="0" w:color="FFDA40" w:themeColor="accent6" w:themeTint="BF"/>
          <w:insideH w:val="nil"/>
          <w:insideV w:val="nil"/>
        </w:tcBorders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6" w:themeTint="BF"/>
          <w:left w:val="single" w:sz="8" w:space="0" w:color="FFDA40" w:themeColor="accent6" w:themeTint="BF"/>
          <w:bottom w:val="single" w:sz="8" w:space="0" w:color="FFDA40" w:themeColor="accent6" w:themeTint="BF"/>
          <w:right w:val="single" w:sz="8" w:space="0" w:color="FFD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6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6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6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53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53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53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CC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CC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CC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71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71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271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A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A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0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ectionTitle">
    <w:name w:val="Section Title"/>
    <w:basedOn w:val="BodyText"/>
    <w:next w:val="BodyText"/>
    <w:semiHidden/>
    <w:unhideWhenUsed/>
    <w:rsid w:val="0004006A"/>
    <w:pPr>
      <w:spacing w:before="360" w:after="360" w:line="660" w:lineRule="atLeast"/>
      <w:jc w:val="right"/>
    </w:pPr>
    <w:rPr>
      <w:rFonts w:asciiTheme="majorHAnsi" w:hAnsiTheme="majorHAnsi"/>
      <w:color w:val="008768" w:themeColor="accent1"/>
      <w:sz w:val="60"/>
    </w:rPr>
  </w:style>
  <w:style w:type="paragraph" w:customStyle="1" w:styleId="Source">
    <w:name w:val="Source"/>
    <w:basedOn w:val="Normal"/>
    <w:uiPriority w:val="23"/>
    <w:qFormat/>
    <w:rsid w:val="0004006A"/>
    <w:pPr>
      <w:spacing w:after="120"/>
    </w:pPr>
    <w:rPr>
      <w:i/>
      <w:sz w:val="16"/>
    </w:rPr>
  </w:style>
  <w:style w:type="table" w:styleId="Table3Deffects1">
    <w:name w:val="Table 3D effects 1"/>
    <w:basedOn w:val="TableNormal"/>
    <w:uiPriority w:val="99"/>
    <w:semiHidden/>
    <w:unhideWhenUsed/>
    <w:rsid w:val="0004006A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06A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06A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06A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06A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06A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06A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06A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06A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06A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06A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06A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06A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0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06A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BD38C1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8C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32"/>
    </w:rPr>
  </w:style>
  <w:style w:type="table" w:customStyle="1" w:styleId="Plaingrid">
    <w:name w:val="Plain grid"/>
    <w:basedOn w:val="TableNormal"/>
    <w:uiPriority w:val="99"/>
    <w:semiHidden/>
    <w:unhideWhenUsed/>
    <w:rsid w:val="00981D52"/>
    <w:tblPr>
      <w:tblCellMar>
        <w:left w:w="0" w:type="dxa"/>
      </w:tblCellMar>
    </w:tblPr>
  </w:style>
  <w:style w:type="character" w:customStyle="1" w:styleId="Titlelight">
    <w:name w:val="Title light"/>
    <w:basedOn w:val="DefaultParagraphFont"/>
    <w:uiPriority w:val="1"/>
    <w:semiHidden/>
    <w:unhideWhenUsed/>
    <w:rsid w:val="00FD34F6"/>
    <w:rPr>
      <w:rFonts w:asciiTheme="minorHAnsi" w:hAnsiTheme="minorHAnsi"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FE"/>
    <w:rPr>
      <w:rFonts w:ascii="Tahoma" w:hAnsi="Tahoma" w:cs="Tahoma"/>
      <w:sz w:val="16"/>
      <w:szCs w:val="16"/>
    </w:rPr>
  </w:style>
  <w:style w:type="paragraph" w:customStyle="1" w:styleId="Ref">
    <w:name w:val="Ref"/>
    <w:basedOn w:val="Normal"/>
    <w:uiPriority w:val="1"/>
    <w:semiHidden/>
    <w:unhideWhenUsed/>
    <w:rsid w:val="008D44D1"/>
    <w:pPr>
      <w:numPr>
        <w:numId w:val="26"/>
      </w:numPr>
      <w:ind w:left="0" w:firstLine="0"/>
    </w:pPr>
  </w:style>
  <w:style w:type="paragraph" w:customStyle="1" w:styleId="Heading">
    <w:name w:val="Heading"/>
    <w:basedOn w:val="BodyText"/>
    <w:next w:val="BodyText"/>
    <w:uiPriority w:val="1"/>
    <w:semiHidden/>
    <w:unhideWhenUsed/>
    <w:rsid w:val="003A231D"/>
    <w:pPr>
      <w:tabs>
        <w:tab w:val="left" w:pos="284"/>
      </w:tabs>
    </w:pPr>
    <w:rPr>
      <w:rFonts w:asciiTheme="majorHAnsi" w:hAnsiTheme="majorHAnsi" w:cstheme="majorHAnsi"/>
      <w:color w:val="000000" w:themeColor="text2"/>
      <w:sz w:val="24"/>
    </w:rPr>
  </w:style>
  <w:style w:type="paragraph" w:customStyle="1" w:styleId="CVIntroduction">
    <w:name w:val="CV Introduction"/>
    <w:basedOn w:val="BodyText"/>
    <w:next w:val="BodyText"/>
    <w:uiPriority w:val="21"/>
    <w:qFormat/>
    <w:rsid w:val="00DF53DA"/>
    <w:pPr>
      <w:pBdr>
        <w:top w:val="single" w:sz="4" w:space="6" w:color="auto"/>
        <w:bottom w:val="single" w:sz="4" w:space="6" w:color="auto"/>
      </w:pBdr>
    </w:pPr>
    <w:rPr>
      <w:sz w:val="28"/>
    </w:rPr>
  </w:style>
  <w:style w:type="numbering" w:styleId="111111">
    <w:name w:val="Outline List 2"/>
    <w:basedOn w:val="NoList"/>
    <w:uiPriority w:val="99"/>
    <w:semiHidden/>
    <w:unhideWhenUsed/>
    <w:rsid w:val="00391A65"/>
    <w:pPr>
      <w:numPr>
        <w:numId w:val="27"/>
      </w:numPr>
    </w:pPr>
  </w:style>
  <w:style w:type="numbering" w:styleId="1ai">
    <w:name w:val="Outline List 1"/>
    <w:basedOn w:val="NoList"/>
    <w:uiPriority w:val="99"/>
    <w:semiHidden/>
    <w:unhideWhenUsed/>
    <w:rsid w:val="00391A65"/>
    <w:pPr>
      <w:numPr>
        <w:numId w:val="28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65"/>
    <w:rPr>
      <w:rFonts w:asciiTheme="majorHAnsi" w:eastAsiaTheme="majorEastAsia" w:hAnsiTheme="majorHAnsi" w:cstheme="majorBidi"/>
      <w:i/>
      <w:iCs/>
      <w:color w:val="0043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391A65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A65"/>
  </w:style>
  <w:style w:type="paragraph" w:styleId="BlockText">
    <w:name w:val="Block Text"/>
    <w:basedOn w:val="Normal"/>
    <w:uiPriority w:val="99"/>
    <w:semiHidden/>
    <w:unhideWhenUsed/>
    <w:rsid w:val="00391A65"/>
    <w:pPr>
      <w:pBdr>
        <w:top w:val="single" w:sz="2" w:space="10" w:color="008768" w:themeColor="accent1" w:shadow="1" w:frame="1"/>
        <w:left w:val="single" w:sz="2" w:space="10" w:color="008768" w:themeColor="accent1" w:shadow="1" w:frame="1"/>
        <w:bottom w:val="single" w:sz="2" w:space="10" w:color="008768" w:themeColor="accent1" w:shadow="1" w:frame="1"/>
        <w:right w:val="single" w:sz="2" w:space="10" w:color="008768" w:themeColor="accent1" w:shadow="1" w:frame="1"/>
      </w:pBdr>
      <w:ind w:left="1152" w:right="1152"/>
    </w:pPr>
    <w:rPr>
      <w:rFonts w:eastAsiaTheme="minorEastAsia"/>
      <w:i/>
      <w:iCs/>
      <w:color w:val="00876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1A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A65"/>
  </w:style>
  <w:style w:type="paragraph" w:styleId="BodyText3">
    <w:name w:val="Body Text 3"/>
    <w:basedOn w:val="Normal"/>
    <w:link w:val="BodyText3Char"/>
    <w:uiPriority w:val="99"/>
    <w:semiHidden/>
    <w:unhideWhenUsed/>
    <w:rsid w:val="00391A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A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A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A65"/>
    <w:rPr>
      <w:kern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A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A6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A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A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A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A6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A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A65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391A65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391A6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A65"/>
  </w:style>
  <w:style w:type="character" w:styleId="CommentReference">
    <w:name w:val="annotation reference"/>
    <w:basedOn w:val="DefaultParagraphFont"/>
    <w:uiPriority w:val="99"/>
    <w:semiHidden/>
    <w:unhideWhenUsed/>
    <w:rsid w:val="00391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A6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A65"/>
  </w:style>
  <w:style w:type="character" w:customStyle="1" w:styleId="DateChar">
    <w:name w:val="Date Char"/>
    <w:basedOn w:val="DefaultParagraphFont"/>
    <w:link w:val="Date"/>
    <w:uiPriority w:val="99"/>
    <w:semiHidden/>
    <w:rsid w:val="00391A65"/>
  </w:style>
  <w:style w:type="paragraph" w:styleId="DocumentMap">
    <w:name w:val="Document Map"/>
    <w:basedOn w:val="Normal"/>
    <w:link w:val="DocumentMapChar"/>
    <w:uiPriority w:val="99"/>
    <w:semiHidden/>
    <w:unhideWhenUsed/>
    <w:rsid w:val="00391A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A6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A6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A65"/>
  </w:style>
  <w:style w:type="character" w:styleId="Emphasis">
    <w:name w:val="Emphasis"/>
    <w:basedOn w:val="DefaultParagraphFont"/>
    <w:uiPriority w:val="20"/>
    <w:semiHidden/>
    <w:unhideWhenUsed/>
    <w:rsid w:val="00391A6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A6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A6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A6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A6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A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91A65"/>
  </w:style>
  <w:style w:type="paragraph" w:styleId="HTMLAddress">
    <w:name w:val="HTML Address"/>
    <w:basedOn w:val="Normal"/>
    <w:link w:val="HTMLAddressChar"/>
    <w:uiPriority w:val="99"/>
    <w:semiHidden/>
    <w:unhideWhenUsed/>
    <w:rsid w:val="00391A6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A6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A6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A6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A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A6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A6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A6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A65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A65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A65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A65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A65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A65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A65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A65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A65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A65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A6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391A65"/>
    <w:rPr>
      <w:b/>
      <w:bCs/>
      <w:i/>
      <w:iCs/>
      <w:color w:val="00876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91A65"/>
    <w:pPr>
      <w:pBdr>
        <w:bottom w:val="single" w:sz="4" w:space="4" w:color="008768" w:themeColor="accent1"/>
      </w:pBdr>
      <w:spacing w:before="200" w:after="280"/>
      <w:ind w:left="936" w:right="936"/>
    </w:pPr>
    <w:rPr>
      <w:b/>
      <w:bCs/>
      <w:i/>
      <w:iCs/>
      <w:color w:val="0087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A65"/>
    <w:rPr>
      <w:b/>
      <w:bCs/>
      <w:i/>
      <w:iCs/>
      <w:color w:val="00876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391A65"/>
    <w:rPr>
      <w:b/>
      <w:bCs/>
      <w:smallCaps/>
      <w:color w:val="00353E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91A65"/>
  </w:style>
  <w:style w:type="paragraph" w:styleId="List">
    <w:name w:val="List"/>
    <w:basedOn w:val="Normal"/>
    <w:uiPriority w:val="99"/>
    <w:semiHidden/>
    <w:unhideWhenUsed/>
    <w:rsid w:val="00391A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1A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1A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1A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1A6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391A6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A6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A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A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A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A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A6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391A6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A6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391A6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91A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A6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A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A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391A65"/>
  </w:style>
  <w:style w:type="paragraph" w:styleId="NormalWeb">
    <w:name w:val="Normal (Web)"/>
    <w:basedOn w:val="Normal"/>
    <w:uiPriority w:val="99"/>
    <w:semiHidden/>
    <w:unhideWhenUsed/>
    <w:rsid w:val="00391A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A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A6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A65"/>
  </w:style>
  <w:style w:type="character" w:styleId="PageNumber">
    <w:name w:val="page number"/>
    <w:basedOn w:val="DefaultParagraphFont"/>
    <w:uiPriority w:val="99"/>
    <w:semiHidden/>
    <w:unhideWhenUsed/>
    <w:rsid w:val="00391A65"/>
  </w:style>
  <w:style w:type="character" w:styleId="PlaceholderText">
    <w:name w:val="Placeholder Text"/>
    <w:basedOn w:val="DefaultParagraphFont"/>
    <w:uiPriority w:val="99"/>
    <w:semiHidden/>
    <w:unhideWhenUsed/>
    <w:rsid w:val="00391A65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1A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A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0"/>
    <w:qFormat/>
    <w:rsid w:val="00391A6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A6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A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A65"/>
  </w:style>
  <w:style w:type="paragraph" w:styleId="Signature">
    <w:name w:val="Signature"/>
    <w:basedOn w:val="Normal"/>
    <w:link w:val="SignatureChar"/>
    <w:uiPriority w:val="99"/>
    <w:semiHidden/>
    <w:unhideWhenUsed/>
    <w:rsid w:val="00391A6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A65"/>
  </w:style>
  <w:style w:type="character" w:styleId="Strong">
    <w:name w:val="Strong"/>
    <w:basedOn w:val="DefaultParagraphFont"/>
    <w:uiPriority w:val="22"/>
    <w:semiHidden/>
    <w:unhideWhenUsed/>
    <w:rsid w:val="00391A6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1A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87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A65"/>
    <w:rPr>
      <w:rFonts w:asciiTheme="majorHAnsi" w:eastAsiaTheme="majorEastAsia" w:hAnsiTheme="majorHAnsi" w:cstheme="majorBidi"/>
      <w:i/>
      <w:iCs/>
      <w:color w:val="008768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391A6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391A65"/>
    <w:rPr>
      <w:smallCaps/>
      <w:color w:val="00353E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A65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A65"/>
  </w:style>
  <w:style w:type="paragraph" w:styleId="TOAHeading">
    <w:name w:val="toa heading"/>
    <w:basedOn w:val="Normal"/>
    <w:next w:val="Normal"/>
    <w:uiPriority w:val="99"/>
    <w:semiHidden/>
    <w:unhideWhenUsed/>
    <w:rsid w:val="00391A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A65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A65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A65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A65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A65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A65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rsid w:val="00391A65"/>
    <w:pPr>
      <w:spacing w:after="0" w:line="240" w:lineRule="atLeast"/>
      <w:outlineLvl w:val="9"/>
    </w:pPr>
    <w:rPr>
      <w:color w:val="00654D" w:themeColor="accent1" w:themeShade="BF"/>
    </w:rPr>
  </w:style>
  <w:style w:type="numbering" w:customStyle="1" w:styleId="AECOMTableBullets">
    <w:name w:val="AECOM Table Bullets"/>
    <w:uiPriority w:val="99"/>
    <w:semiHidden/>
    <w:unhideWhenUsed/>
    <w:rsid w:val="008620FB"/>
    <w:pPr>
      <w:numPr>
        <w:numId w:val="36"/>
      </w:numPr>
    </w:pPr>
  </w:style>
  <w:style w:type="numbering" w:customStyle="1" w:styleId="AECOMTableNumbering">
    <w:name w:val="AECOM Table Numbering"/>
    <w:uiPriority w:val="99"/>
    <w:semiHidden/>
    <w:unhideWhenUsed/>
    <w:rsid w:val="008620FB"/>
    <w:pPr>
      <w:numPr>
        <w:numId w:val="37"/>
      </w:numPr>
    </w:pPr>
  </w:style>
  <w:style w:type="paragraph" w:customStyle="1" w:styleId="TableListBullet">
    <w:name w:val="Table List Bullet"/>
    <w:basedOn w:val="Normal"/>
    <w:uiPriority w:val="14"/>
    <w:qFormat/>
    <w:rsid w:val="008620FB"/>
    <w:pPr>
      <w:numPr>
        <w:numId w:val="44"/>
      </w:numPr>
      <w:spacing w:after="40" w:line="240" w:lineRule="auto"/>
    </w:pPr>
    <w:rPr>
      <w:sz w:val="16"/>
    </w:rPr>
  </w:style>
  <w:style w:type="paragraph" w:customStyle="1" w:styleId="TableListBullet2">
    <w:name w:val="Table List Bullet 2"/>
    <w:basedOn w:val="Normal"/>
    <w:uiPriority w:val="15"/>
    <w:qFormat/>
    <w:rsid w:val="008620FB"/>
    <w:pPr>
      <w:numPr>
        <w:ilvl w:val="1"/>
        <w:numId w:val="44"/>
      </w:numPr>
      <w:spacing w:after="40" w:line="240" w:lineRule="auto"/>
    </w:pPr>
    <w:rPr>
      <w:sz w:val="16"/>
    </w:rPr>
  </w:style>
  <w:style w:type="paragraph" w:customStyle="1" w:styleId="TableListBullet3">
    <w:name w:val="Table List Bullet 3"/>
    <w:basedOn w:val="Normal"/>
    <w:uiPriority w:val="16"/>
    <w:qFormat/>
    <w:rsid w:val="008620FB"/>
    <w:pPr>
      <w:numPr>
        <w:ilvl w:val="2"/>
        <w:numId w:val="44"/>
      </w:numPr>
      <w:spacing w:after="40" w:line="240" w:lineRule="auto"/>
    </w:pPr>
    <w:rPr>
      <w:sz w:val="16"/>
    </w:rPr>
  </w:style>
  <w:style w:type="paragraph" w:customStyle="1" w:styleId="TableListNumber">
    <w:name w:val="Table List Number"/>
    <w:basedOn w:val="BodyText"/>
    <w:uiPriority w:val="17"/>
    <w:qFormat/>
    <w:rsid w:val="008620FB"/>
    <w:pPr>
      <w:numPr>
        <w:numId w:val="43"/>
      </w:numPr>
      <w:spacing w:after="40" w:line="240" w:lineRule="auto"/>
    </w:pPr>
    <w:rPr>
      <w:sz w:val="16"/>
    </w:rPr>
  </w:style>
  <w:style w:type="paragraph" w:customStyle="1" w:styleId="TableListNumber2">
    <w:name w:val="Table List Number 2"/>
    <w:basedOn w:val="Normal"/>
    <w:uiPriority w:val="18"/>
    <w:qFormat/>
    <w:rsid w:val="008620FB"/>
    <w:pPr>
      <w:numPr>
        <w:ilvl w:val="1"/>
        <w:numId w:val="43"/>
      </w:numPr>
      <w:spacing w:after="40" w:line="240" w:lineRule="auto"/>
    </w:pPr>
    <w:rPr>
      <w:sz w:val="16"/>
    </w:rPr>
  </w:style>
  <w:style w:type="paragraph" w:customStyle="1" w:styleId="TableListNumber3">
    <w:name w:val="Table List Number 3"/>
    <w:basedOn w:val="Normal"/>
    <w:uiPriority w:val="19"/>
    <w:qFormat/>
    <w:rsid w:val="008620FB"/>
    <w:pPr>
      <w:numPr>
        <w:ilvl w:val="2"/>
        <w:numId w:val="43"/>
      </w:numPr>
      <w:spacing w:after="40" w:line="240" w:lineRule="auto"/>
    </w:pPr>
    <w:rPr>
      <w:sz w:val="16"/>
    </w:rPr>
  </w:style>
  <w:style w:type="paragraph" w:customStyle="1" w:styleId="Tabletext">
    <w:name w:val="Table text"/>
    <w:basedOn w:val="BodyText"/>
    <w:uiPriority w:val="13"/>
    <w:qFormat/>
    <w:rsid w:val="00B34F87"/>
    <w:pPr>
      <w:spacing w:before="40" w:after="40" w:line="240" w:lineRule="auto"/>
    </w:pPr>
    <w:rPr>
      <w:sz w:val="16"/>
    </w:rPr>
  </w:style>
  <w:style w:type="paragraph" w:customStyle="1" w:styleId="Appendixheading2">
    <w:name w:val="Appendix heading 2"/>
    <w:basedOn w:val="Heading2"/>
    <w:next w:val="BodyText"/>
    <w:uiPriority w:val="7"/>
    <w:qFormat/>
    <w:rsid w:val="00A45069"/>
    <w:pPr>
      <w:numPr>
        <w:numId w:val="45"/>
      </w:numPr>
      <w:spacing w:after="180" w:line="264" w:lineRule="auto"/>
    </w:pPr>
    <w:rPr>
      <w:b w:val="0"/>
    </w:rPr>
  </w:style>
  <w:style w:type="paragraph" w:customStyle="1" w:styleId="Numberedtext">
    <w:name w:val="Numbered text"/>
    <w:basedOn w:val="BodyText"/>
    <w:uiPriority w:val="1"/>
    <w:qFormat/>
    <w:rsid w:val="00E25F9A"/>
  </w:style>
  <w:style w:type="character" w:styleId="UnresolvedMention">
    <w:name w:val="Unresolved Mention"/>
    <w:basedOn w:val="DefaultParagraphFont"/>
    <w:uiPriority w:val="99"/>
    <w:semiHidden/>
    <w:unhideWhenUsed/>
    <w:rsid w:val="00CD33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6626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noise-impact-assessments-involving-calculations-or-modelli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morphett\AppData\Roaming\Microsoft\Templates\AECOM_Memo.dotm" TargetMode="External"/></Relationships>
</file>

<file path=word/theme/theme1.xml><?xml version="1.0" encoding="utf-8"?>
<a:theme xmlns:a="http://schemas.openxmlformats.org/drawingml/2006/main" name="Office Theme">
  <a:themeElements>
    <a:clrScheme name="AECOM202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768"/>
      </a:accent1>
      <a:accent2>
        <a:srgbClr val="00353E"/>
      </a:accent2>
      <a:accent3>
        <a:srgbClr val="AECC53"/>
      </a:accent3>
      <a:accent4>
        <a:srgbClr val="E52713"/>
      </a:accent4>
      <a:accent5>
        <a:srgbClr val="009A9B"/>
      </a:accent5>
      <a:accent6>
        <a:srgbClr val="FFCE00"/>
      </a:accent6>
      <a:hlink>
        <a:srgbClr val="C70C6F"/>
      </a:hlink>
      <a:folHlink>
        <a:srgbClr val="9C0880"/>
      </a:folHlink>
    </a:clrScheme>
    <a:fontScheme name="AECOM S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166ca-06f6-44d6-8731-6d518cdf1bc5">
      <Terms xmlns="http://schemas.microsoft.com/office/infopath/2007/PartnerControls"/>
    </lcf76f155ced4ddcb4097134ff3c332f>
    <TaxCatchAll xmlns="662745e8-e224-48e8-a2e3-254862b8c2f5">
      <Value>41</Value>
      <Value>49</Value>
      <Value>11</Value>
      <Value>32</Value>
      <Value>14</Value>
    </TaxCatchAll>
    <EAReceivedDate xmlns="eebef177-55b5-4448-a5fb-28ea454417ee">2026-03-02T00:00:00+00:00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EPR-MP3824MG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EPR/MP3824MG</OtherReference>
    <EventLink xmlns="5ffd8e36-f429-4edc-ab50-c5be84842779" xsi:nil="true"/>
    <Customer_x002f_OperatorName xmlns="eebef177-55b5-4448-a5fb-28ea454417ee">AMAZON DATA SERVICES UK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2026-03-02T00:00:00+00:00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EPR/MP3824MG</EPRNumber>
    <FacilityAddressPostcode xmlns="eebef177-55b5-4448-a5fb-28ea454417ee">SL0 9EE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Amazon data services uk limited</ExternalAuthor>
    <SiteName xmlns="eebef177-55b5-4448-a5fb-28ea454417ee">Thorney Lane Data Centre Emergency Back-up  Generation Facility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Thorney Lane Data Centre Emergency Back-up  Generation Facility, Thorney Lane North, Iver, SL0 9EE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6a2afe191a309b2a2b2720e91172271e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265f47e2a8fd58aa04690ff982da337d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3F757-E702-48FF-8056-EC548BF48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0BA0F-5876-4051-859D-3514AE7A9C4F}">
  <ds:schemaRefs>
    <ds:schemaRef ds:uri="http://schemas.microsoft.com/office/2006/metadata/properties"/>
    <ds:schemaRef ds:uri="http://schemas.microsoft.com/office/infopath/2007/PartnerControls"/>
    <ds:schemaRef ds:uri="36f166ca-06f6-44d6-8731-6d518cdf1bc5"/>
    <ds:schemaRef ds:uri="662745e8-e224-48e8-a2e3-254862b8c2f5"/>
    <ds:schemaRef ds:uri="eebef177-55b5-4448-a5fb-28ea454417ee"/>
    <ds:schemaRef ds:uri="dbe221e7-66db-4bdb-a92c-aa517c005f15"/>
    <ds:schemaRef ds:uri="5ffd8e36-f429-4edc-ab50-c5be84842779"/>
  </ds:schemaRefs>
</ds:datastoreItem>
</file>

<file path=customXml/itemProps3.xml><?xml version="1.0" encoding="utf-8"?>
<ds:datastoreItem xmlns:ds="http://schemas.openxmlformats.org/officeDocument/2006/customXml" ds:itemID="{950EAACC-8702-41FF-8459-4779562D1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DE718-E82D-4F3C-88F8-5FFB64C5D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AECOM_Memo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AECOM Generic</vt:lpstr>
    </vt:vector>
  </TitlesOfParts>
  <Company>AECOM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17 October 2025</dc:title>
  <dc:subject/>
  <dc:creator>Bolt, Robin</dc:creator>
  <cp:keywords/>
  <cp:lastModifiedBy>Joel Robson</cp:lastModifiedBy>
  <cp:revision>2</cp:revision>
  <dcterms:created xsi:type="dcterms:W3CDTF">2026-06-01T16:01:00Z</dcterms:created>
  <dcterms:modified xsi:type="dcterms:W3CDTF">2026-06-01T16:01:00Z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AECOM_Generic</vt:lpwstr>
  </property>
  <property fmtid="{D5CDD505-2E9C-101B-9397-08002B2CF9AE}" pid="3" name="TemplateVersion">
    <vt:lpwstr>3.1</vt:lpwstr>
  </property>
  <property fmtid="{D5CDD505-2E9C-101B-9397-08002B2CF9AE}" pid="4" name="Draft">
    <vt:lpwstr> </vt:lpwstr>
  </property>
  <property fmtid="{D5CDD505-2E9C-101B-9397-08002B2CF9AE}" pid="5" name="ShowFilePath">
    <vt:lpwstr>0</vt:lpwstr>
  </property>
  <property fmtid="{D5CDD505-2E9C-101B-9397-08002B2CF9AE}" pid="6" name="DocumentType">
    <vt:lpwstr>Memo</vt:lpwstr>
  </property>
  <property fmtid="{D5CDD505-2E9C-101B-9397-08002B2CF9AE}" pid="7" name="HeaderText1">
    <vt:lpwstr/>
  </property>
  <property fmtid="{D5CDD505-2E9C-101B-9397-08002B2CF9AE}" pid="8" name="HeaderText2">
    <vt:lpwstr/>
  </property>
  <property fmtid="{D5CDD505-2E9C-101B-9397-08002B2CF9AE}" pid="9" name="ProtectiveMarking">
    <vt:lpwstr/>
  </property>
  <property fmtid="{D5CDD505-2E9C-101B-9397-08002B2CF9AE}" pid="10" name="ShowFileName">
    <vt:lpwstr>0</vt:lpwstr>
  </property>
  <property fmtid="{D5CDD505-2E9C-101B-9397-08002B2CF9AE}" pid="11" name="ContentTypeId">
    <vt:lpwstr>0x0101000E9AD557692E154F9D2697C8C6432F7600AE63457114087445B7539258F5139544</vt:lpwstr>
  </property>
  <property fmtid="{D5CDD505-2E9C-101B-9397-08002B2CF9AE}" pid="12" name="MediaServiceImageTags">
    <vt:lpwstr/>
  </property>
  <property fmtid="{D5CDD505-2E9C-101B-9397-08002B2CF9AE}" pid="13" name="PermitDocumentType">
    <vt:lpwstr/>
  </property>
  <property fmtid="{D5CDD505-2E9C-101B-9397-08002B2CF9AE}" pid="14" name="TypeofPermit">
    <vt:lpwstr>32;#Bespoke|743fbb82-64b4-442a-8bac-afa632175399</vt:lpwstr>
  </property>
  <property fmtid="{D5CDD505-2E9C-101B-9397-08002B2CF9AE}" pid="15" name="DisclosureStatus">
    <vt:lpwstr>41;#Public Register|f1fcf6a6-5d97-4f1d-964e-a2f916eb1f18</vt:lpwstr>
  </property>
  <property fmtid="{D5CDD505-2E9C-101B-9397-08002B2CF9AE}" pid="16" name="ActivityGrouping">
    <vt:lpwstr>14;#Application ＆ Associated Docs|5eadfd3c-6deb-44e1-b7e1-16accd427bec</vt:lpwstr>
  </property>
  <property fmtid="{D5CDD505-2E9C-101B-9397-08002B2CF9AE}" pid="17" name="Catchment">
    <vt:lpwstr/>
  </property>
  <property fmtid="{D5CDD505-2E9C-101B-9397-08002B2CF9AE}" pid="18" name="MajorProjectID">
    <vt:lpwstr/>
  </property>
  <property fmtid="{D5CDD505-2E9C-101B-9397-08002B2CF9AE}" pid="19" name="StandardRulesID">
    <vt:lpwstr/>
  </property>
  <property fmtid="{D5CDD505-2E9C-101B-9397-08002B2CF9AE}" pid="20" name="CessationStatus">
    <vt:lpwstr/>
  </property>
  <property fmtid="{D5CDD505-2E9C-101B-9397-08002B2CF9AE}" pid="21" name="Regime">
    <vt:lpwstr>11;#EPR|0e5af97d-1a8c-4d8f-a20b-528a11cab1f6</vt:lpwstr>
  </property>
  <property fmtid="{D5CDD505-2E9C-101B-9397-08002B2CF9AE}" pid="22" name="RegulatedActivitySub_x002d_Class">
    <vt:lpwstr/>
  </property>
  <property fmtid="{D5CDD505-2E9C-101B-9397-08002B2CF9AE}" pid="23" name="RegulatedActivitySub-Class">
    <vt:lpwstr/>
  </property>
  <property fmtid="{D5CDD505-2E9C-101B-9397-08002B2CF9AE}" pid="24" name="EventType1">
    <vt:lpwstr/>
  </property>
  <property fmtid="{D5CDD505-2E9C-101B-9397-08002B2CF9AE}" pid="25" name="RegulatedActivityClass">
    <vt:lpwstr>49;#Installations|645f1c9c-65df-490a-9ce3-4a2aa7c5ff7f</vt:lpwstr>
  </property>
</Properties>
</file>