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2AA1C" w14:textId="0408528A" w:rsidR="000E37D0" w:rsidRDefault="00C457B2" w:rsidP="000E37D0">
      <w:pPr>
        <w:tabs>
          <w:tab w:val="left" w:pos="5103"/>
        </w:tabs>
        <w:spacing w:line="240" w:lineRule="exact"/>
        <w:ind w:left="102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MAGNUS</w:t>
      </w:r>
      <w:r w:rsidR="000E37D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, A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sha</w:t>
      </w:r>
      <w:r w:rsidR="000E37D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0E37D0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0E37D0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6104EB62" w14:textId="48024947" w:rsidR="000E37D0" w:rsidRPr="000E37D0" w:rsidRDefault="000E37D0" w:rsidP="000E37D0">
      <w:pPr>
        <w:tabs>
          <w:tab w:val="left" w:pos="5103"/>
        </w:tabs>
        <w:spacing w:before="141" w:line="292" w:lineRule="exact"/>
        <w:ind w:left="1026" w:right="999"/>
        <w:rPr>
          <w:rFonts w:ascii="Frutiger LT 45 Light" w:hAnsi="Frutiger LT 45 Light" w:cs="Times New Roman"/>
        </w:rPr>
      </w:pPr>
      <w:r w:rsidRPr="000E37D0">
        <w:rPr>
          <w:rStyle w:val="SZCBodyTextChar"/>
          <w:b/>
          <w:bCs/>
          <w:szCs w:val="22"/>
        </w:rPr>
        <w:t>Correspondence Address:</w:t>
      </w:r>
      <w:r w:rsidRPr="000E37D0">
        <w:rPr>
          <w:rFonts w:ascii="Frutiger LT 45 Light" w:hAnsi="Frutiger LT 45 Light" w:cs="Calibri"/>
          <w:color w:val="000000"/>
        </w:rPr>
        <w:tab/>
      </w:r>
      <w:r w:rsidRPr="000E37D0">
        <w:rPr>
          <w:rStyle w:val="SZCBodyTextChar"/>
          <w:szCs w:val="22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  <w:color w:val="000000"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Style w:val="SZCBodyTextChar"/>
          <w:szCs w:val="22"/>
        </w:rPr>
        <w:t>Secretary</w:t>
      </w:r>
      <w:r w:rsidRPr="000E37D0">
        <w:rPr>
          <w:rFonts w:ascii="Frutiger LT 45 Light" w:hAnsi="Frutiger LT 45 Light" w:cs="Calibri"/>
        </w:rPr>
        <w:t xml:space="preserve">  </w:t>
      </w:r>
    </w:p>
    <w:p w14:paraId="14C6E812" w14:textId="4069B492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="00BE1E5E">
        <w:rPr>
          <w:rStyle w:val="SZCBodyTextChar"/>
          <w:szCs w:val="22"/>
        </w:rPr>
        <w:t>25 June</w:t>
      </w:r>
      <w:r w:rsidR="00C457B2">
        <w:rPr>
          <w:rStyle w:val="SZCBodyTextChar"/>
          <w:szCs w:val="22"/>
        </w:rPr>
        <w:t xml:space="preserve"> 2024</w:t>
      </w:r>
      <w:r w:rsidRPr="000E37D0">
        <w:rPr>
          <w:rFonts w:ascii="Frutiger LT 45 Light" w:hAnsi="Frutiger LT 45 Light" w:cs="Calibri"/>
        </w:rPr>
        <w:t xml:space="preserve">  </w:t>
      </w:r>
    </w:p>
    <w:p w14:paraId="2DC1A95F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 xml:space="preserve">Nationality: 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Style w:val="SZCBodyTextChar"/>
          <w:szCs w:val="22"/>
        </w:rPr>
        <w:t xml:space="preserve">British  </w:t>
      </w:r>
    </w:p>
    <w:p w14:paraId="798B6924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Style w:val="SZCBodyTextChar"/>
          <w:szCs w:val="22"/>
        </w:rPr>
        <w:t xml:space="preserve">United Kingdom  </w:t>
      </w:r>
    </w:p>
    <w:p w14:paraId="744D7CCA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/>
        </w:rPr>
        <w:tab/>
      </w:r>
      <w:r w:rsidRPr="000E37D0">
        <w:rPr>
          <w:rStyle w:val="SZCBodyTextChar"/>
          <w:szCs w:val="22"/>
        </w:rPr>
        <w:t>Company Secretary</w:t>
      </w:r>
      <w:r w:rsidRPr="000E37D0">
        <w:rPr>
          <w:rFonts w:ascii="Frutiger LT 45 Light" w:hAnsi="Frutiger LT 45 Light" w:cs="Calibri"/>
        </w:rPr>
        <w:t xml:space="preserve">  </w:t>
      </w:r>
    </w:p>
    <w:p w14:paraId="7005B307" w14:textId="77777777" w:rsidR="000E37D0" w:rsidRPr="00F505AD" w:rsidRDefault="000E37D0" w:rsidP="000E37D0">
      <w:pPr>
        <w:tabs>
          <w:tab w:val="left" w:pos="5103"/>
        </w:tabs>
        <w:spacing w:line="240" w:lineRule="exact"/>
        <w:ind w:left="1026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5B21446" w14:textId="77777777" w:rsidR="000E37D0" w:rsidRPr="00F505AD" w:rsidRDefault="000E37D0" w:rsidP="000E37D0">
      <w:pPr>
        <w:tabs>
          <w:tab w:val="left" w:pos="5103"/>
        </w:tabs>
        <w:spacing w:line="240" w:lineRule="exact"/>
        <w:ind w:left="1026"/>
        <w:rPr>
          <w:rFonts w:ascii="Times New Roman" w:hAnsi="Times New Roman" w:cs="Times New Roman"/>
        </w:rPr>
      </w:pP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>BARBER, Elizabeth Marian</w:t>
      </w:r>
      <w:r w:rsidRPr="00F505AD">
        <w:rPr>
          <w:rFonts w:ascii="Calibri" w:hAnsi="Calibri" w:cs="Calibri"/>
          <w:b/>
          <w:bCs/>
          <w:sz w:val="24"/>
          <w:szCs w:val="24"/>
        </w:rPr>
        <w:tab/>
      </w:r>
      <w:r w:rsidRPr="00F505AD">
        <w:rPr>
          <w:rFonts w:ascii="Calibri" w:hAnsi="Calibri" w:cs="Calibri"/>
          <w:sz w:val="24"/>
          <w:szCs w:val="24"/>
        </w:rPr>
        <w:t xml:space="preserve">  </w:t>
      </w:r>
    </w:p>
    <w:p w14:paraId="3BC0774E" w14:textId="77777777" w:rsidR="000E37D0" w:rsidRPr="000E37D0" w:rsidRDefault="000E37D0" w:rsidP="000E37D0">
      <w:pPr>
        <w:tabs>
          <w:tab w:val="left" w:pos="5103"/>
        </w:tabs>
        <w:spacing w:before="141" w:line="292" w:lineRule="exact"/>
        <w:ind w:left="1026" w:right="999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>Director</w:t>
      </w:r>
    </w:p>
    <w:p w14:paraId="61ADB5D0" w14:textId="7AD4C348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>1 January 2024</w:t>
      </w:r>
    </w:p>
    <w:p w14:paraId="6024DB88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 xml:space="preserve">Nationality: 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British  </w:t>
      </w:r>
    </w:p>
    <w:p w14:paraId="0106CAA0" w14:textId="083AF55D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="00C457B2">
        <w:rPr>
          <w:rFonts w:ascii="Frutiger LT 45 Light" w:hAnsi="Frutiger LT 45 Light" w:cs="Calibri"/>
        </w:rPr>
        <w:t>England</w:t>
      </w:r>
      <w:r w:rsidRPr="000E37D0">
        <w:rPr>
          <w:rFonts w:ascii="Frutiger LT 45 Light" w:hAnsi="Frutiger LT 45 Light" w:cs="Calibri"/>
        </w:rPr>
        <w:t xml:space="preserve">  </w:t>
      </w:r>
    </w:p>
    <w:p w14:paraId="7C9803E9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>Director</w:t>
      </w:r>
    </w:p>
    <w:p w14:paraId="5FBB0362" w14:textId="77777777" w:rsidR="000E37D0" w:rsidRPr="00F505AD" w:rsidRDefault="000E37D0" w:rsidP="000E37D0">
      <w:pPr>
        <w:tabs>
          <w:tab w:val="left" w:pos="5103"/>
        </w:tabs>
        <w:spacing w:before="40" w:line="220" w:lineRule="exact"/>
        <w:ind w:left="1026"/>
        <w:rPr>
          <w:rFonts w:ascii="Times New Roman" w:hAnsi="Times New Roman" w:cs="Times New Roman"/>
        </w:rPr>
      </w:pPr>
    </w:p>
    <w:p w14:paraId="247DA623" w14:textId="77777777" w:rsidR="000E37D0" w:rsidRPr="00F505AD" w:rsidRDefault="000E37D0" w:rsidP="000E37D0">
      <w:pPr>
        <w:tabs>
          <w:tab w:val="left" w:pos="5103"/>
        </w:tabs>
        <w:spacing w:before="40" w:line="244" w:lineRule="exact"/>
        <w:ind w:left="1026"/>
        <w:rPr>
          <w:rFonts w:ascii="Times New Roman" w:hAnsi="Times New Roman" w:cs="Times New Roman"/>
        </w:rPr>
      </w:pP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>CANN, Nigel Francis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</w:r>
      <w:r w:rsidRPr="00F505AD">
        <w:rPr>
          <w:rFonts w:ascii="Calibri" w:hAnsi="Calibri" w:cs="Calibri"/>
          <w:position w:val="1"/>
        </w:rPr>
        <w:t xml:space="preserve">  </w:t>
      </w:r>
    </w:p>
    <w:p w14:paraId="79D1DB45" w14:textId="4C7FFCDA" w:rsidR="000E37D0" w:rsidRPr="000E37D0" w:rsidRDefault="000E37D0" w:rsidP="000E37D0">
      <w:pPr>
        <w:tabs>
          <w:tab w:val="left" w:pos="5103"/>
        </w:tabs>
        <w:spacing w:before="101" w:line="292" w:lineRule="exact"/>
        <w:ind w:left="1026" w:right="999"/>
        <w:rPr>
          <w:rFonts w:ascii="Frutiger LT 45 Light" w:hAnsi="Frutiger LT 45 Light" w:cs="Calibri"/>
          <w:b/>
          <w:bCs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</w:p>
    <w:p w14:paraId="035B56E6" w14:textId="3BA88EED" w:rsidR="000E37D0" w:rsidRPr="000E37D0" w:rsidRDefault="000E37D0" w:rsidP="000E37D0">
      <w:pPr>
        <w:tabs>
          <w:tab w:val="left" w:pos="5103"/>
        </w:tabs>
        <w:spacing w:before="101" w:line="292" w:lineRule="exact"/>
        <w:ind w:left="1026" w:right="999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62216249" w14:textId="4F54A7BA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3 April 2023  </w:t>
      </w:r>
    </w:p>
    <w:p w14:paraId="35C47538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British  </w:t>
      </w:r>
    </w:p>
    <w:p w14:paraId="4CD1B1FF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England  </w:t>
      </w:r>
    </w:p>
    <w:p w14:paraId="23A65682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Company Director  </w:t>
      </w:r>
    </w:p>
    <w:p w14:paraId="36E88BD5" w14:textId="77777777" w:rsidR="000E37D0" w:rsidRPr="00F505AD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Times New Roman" w:hAnsi="Times New Roman" w:cs="Times New Roman"/>
        </w:rPr>
      </w:pPr>
    </w:p>
    <w:p w14:paraId="12493C21" w14:textId="77777777" w:rsidR="000E37D0" w:rsidRPr="00F505AD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Times New Roman" w:hAnsi="Times New Roman" w:cs="Times New Roman"/>
        </w:rPr>
      </w:pP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>CROOKS, Stuart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1E9477FC" w14:textId="77777777" w:rsidR="000E37D0" w:rsidRPr="000E37D0" w:rsidRDefault="000E37D0" w:rsidP="000E37D0">
      <w:pPr>
        <w:tabs>
          <w:tab w:val="left" w:pos="5103"/>
        </w:tabs>
        <w:spacing w:before="60" w:line="293" w:lineRule="exact"/>
        <w:ind w:left="1026" w:right="999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40CBC8A7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15 November 2017  </w:t>
      </w:r>
    </w:p>
    <w:p w14:paraId="64DD7ACB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British  </w:t>
      </w:r>
    </w:p>
    <w:p w14:paraId="1FBCAC91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United Kingdom  </w:t>
      </w:r>
    </w:p>
    <w:p w14:paraId="243502F4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Company Director  </w:t>
      </w:r>
    </w:p>
    <w:p w14:paraId="173A6B19" w14:textId="0BBFC72C" w:rsidR="000E37D0" w:rsidRDefault="000E37D0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F4F979" w14:textId="77777777" w:rsidR="000E37D0" w:rsidRPr="00F505AD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Times New Roman" w:hAnsi="Times New Roman" w:cs="Times New Roman"/>
        </w:rPr>
      </w:pP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GOLSHAN, Mina, Dr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0C13A0AE" w14:textId="77777777" w:rsidR="000E37D0" w:rsidRPr="000E37D0" w:rsidRDefault="000E37D0" w:rsidP="000E37D0">
      <w:pPr>
        <w:tabs>
          <w:tab w:val="left" w:pos="5103"/>
        </w:tabs>
        <w:spacing w:before="81" w:line="292" w:lineRule="exact"/>
        <w:ind w:left="1026" w:right="999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6807E14A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29 November 2022  </w:t>
      </w:r>
    </w:p>
    <w:p w14:paraId="115AC8ED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British  </w:t>
      </w:r>
    </w:p>
    <w:p w14:paraId="62DAD4EF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United Kingdom  </w:t>
      </w:r>
    </w:p>
    <w:p w14:paraId="0027AE71" w14:textId="77777777" w:rsid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Physicist / Engineer  </w:t>
      </w:r>
    </w:p>
    <w:p w14:paraId="65DC7968" w14:textId="77777777" w:rsidR="00C457B2" w:rsidRDefault="00C457B2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</w:p>
    <w:p w14:paraId="6DB77F12" w14:textId="10AD0C7E" w:rsidR="00C457B2" w:rsidRPr="00F505AD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Times New Roman" w:hAnsi="Times New Roman" w:cs="Times New Roman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GREGG</w:t>
      </w: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David Stephen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3392CD5A" w14:textId="77777777" w:rsidR="00C457B2" w:rsidRPr="000E37D0" w:rsidRDefault="00C457B2" w:rsidP="00C457B2">
      <w:pPr>
        <w:tabs>
          <w:tab w:val="left" w:pos="5103"/>
        </w:tabs>
        <w:spacing w:before="81" w:line="292" w:lineRule="exact"/>
        <w:ind w:left="1026" w:right="999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21DCBA42" w14:textId="29A9AE38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>
        <w:rPr>
          <w:rFonts w:ascii="Frutiger LT 45 Light" w:hAnsi="Frutiger LT 45 Light" w:cs="Calibri"/>
        </w:rPr>
        <w:t>7 October</w:t>
      </w:r>
      <w:r w:rsidRPr="000E37D0">
        <w:rPr>
          <w:rFonts w:ascii="Frutiger LT 45 Light" w:hAnsi="Frutiger LT 45 Light" w:cs="Calibri"/>
        </w:rPr>
        <w:t xml:space="preserve"> 202</w:t>
      </w:r>
      <w:r>
        <w:rPr>
          <w:rFonts w:ascii="Frutiger LT 45 Light" w:hAnsi="Frutiger LT 45 Light" w:cs="Calibri"/>
        </w:rPr>
        <w:t>4</w:t>
      </w:r>
      <w:r w:rsidRPr="000E37D0">
        <w:rPr>
          <w:rFonts w:ascii="Frutiger LT 45 Light" w:hAnsi="Frutiger LT 45 Light" w:cs="Calibri"/>
        </w:rPr>
        <w:t xml:space="preserve">  </w:t>
      </w:r>
    </w:p>
    <w:p w14:paraId="2BE2312C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British  </w:t>
      </w:r>
    </w:p>
    <w:p w14:paraId="1F852B7F" w14:textId="005D9B8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England</w:t>
      </w:r>
      <w:r w:rsidRPr="000E37D0">
        <w:rPr>
          <w:rFonts w:ascii="Frutiger LT 45 Light" w:hAnsi="Frutiger LT 45 Light" w:cs="Calibri"/>
        </w:rPr>
        <w:t xml:space="preserve">  </w:t>
      </w:r>
    </w:p>
    <w:p w14:paraId="52E257B0" w14:textId="781F1839" w:rsidR="00C457B2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Chief Financial officer</w:t>
      </w:r>
      <w:r w:rsidRPr="000E37D0">
        <w:rPr>
          <w:rFonts w:ascii="Frutiger LT 45 Light" w:hAnsi="Frutiger LT 45 Light" w:cs="Calibri"/>
        </w:rPr>
        <w:t xml:space="preserve">  </w:t>
      </w:r>
    </w:p>
    <w:p w14:paraId="2DEE095C" w14:textId="77777777" w:rsidR="00C457B2" w:rsidRPr="000E37D0" w:rsidRDefault="00C457B2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</w:p>
    <w:p w14:paraId="23CE0D4F" w14:textId="77777777" w:rsidR="000E37D0" w:rsidRPr="00F505AD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Times New Roman" w:hAnsi="Times New Roman" w:cs="Times New Roman"/>
        </w:rPr>
      </w:pPr>
    </w:p>
    <w:p w14:paraId="32E14BB8" w14:textId="77777777" w:rsidR="000E37D0" w:rsidRPr="00F505AD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Times New Roman" w:hAnsi="Times New Roman" w:cs="Times New Roman"/>
        </w:rPr>
      </w:pP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>HOLDEN, Robert David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08229848" w14:textId="77777777" w:rsidR="000E37D0" w:rsidRPr="000E37D0" w:rsidRDefault="000E37D0" w:rsidP="000E37D0">
      <w:pPr>
        <w:tabs>
          <w:tab w:val="left" w:pos="5103"/>
        </w:tabs>
        <w:spacing w:before="61" w:line="292" w:lineRule="exact"/>
        <w:ind w:left="1026" w:right="999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3238ABBE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30 September 2016  </w:t>
      </w:r>
    </w:p>
    <w:p w14:paraId="43216A98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British  </w:t>
      </w:r>
    </w:p>
    <w:p w14:paraId="74032980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England  </w:t>
      </w:r>
    </w:p>
    <w:p w14:paraId="385BFD00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Company Director  </w:t>
      </w:r>
    </w:p>
    <w:p w14:paraId="487B4CB2" w14:textId="77777777" w:rsidR="000E37D0" w:rsidRPr="00F505AD" w:rsidRDefault="000E37D0" w:rsidP="000E37D0">
      <w:pPr>
        <w:tabs>
          <w:tab w:val="left" w:pos="5103"/>
        </w:tabs>
        <w:spacing w:before="40" w:line="240" w:lineRule="exac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D3A1970" w14:textId="77777777" w:rsidR="000E37D0" w:rsidRPr="00F505AD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Times New Roman" w:hAnsi="Times New Roman" w:cs="Times New Roman"/>
        </w:rPr>
      </w:pP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>MICHOUD, Bertrand</w:t>
      </w:r>
      <w:r w:rsidRPr="00F505A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505AD">
        <w:rPr>
          <w:rFonts w:ascii="Calibri" w:hAnsi="Calibri" w:cs="Calibri"/>
          <w:b/>
          <w:bCs/>
          <w:sz w:val="24"/>
          <w:szCs w:val="24"/>
        </w:rPr>
        <w:tab/>
      </w:r>
      <w:r w:rsidRPr="00F505AD">
        <w:rPr>
          <w:rFonts w:ascii="Calibri" w:hAnsi="Calibri" w:cs="Calibri"/>
          <w:sz w:val="24"/>
          <w:szCs w:val="24"/>
        </w:rPr>
        <w:t xml:space="preserve">  </w:t>
      </w:r>
    </w:p>
    <w:p w14:paraId="78EEB02E" w14:textId="77777777" w:rsidR="000E37D0" w:rsidRPr="000E37D0" w:rsidRDefault="000E37D0" w:rsidP="000E37D0">
      <w:pPr>
        <w:tabs>
          <w:tab w:val="left" w:pos="5103"/>
        </w:tabs>
        <w:spacing w:before="81" w:line="292" w:lineRule="exact"/>
        <w:ind w:left="1026" w:right="998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 xml:space="preserve">Correspondence Address: 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77E9D463" w14:textId="7DB36D19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1 November 2019  </w:t>
      </w:r>
    </w:p>
    <w:p w14:paraId="6085C795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 xml:space="preserve">Nationality: 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British  </w:t>
      </w:r>
    </w:p>
    <w:p w14:paraId="07469572" w14:textId="77777777" w:rsidR="000E37D0" w:rsidRP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 xml:space="preserve">Country of Residence: 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United Kingdom  </w:t>
      </w:r>
    </w:p>
    <w:p w14:paraId="39DFE29F" w14:textId="77777777" w:rsidR="000E37D0" w:rsidRDefault="000E37D0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  <w:r w:rsidRPr="000E37D0">
        <w:rPr>
          <w:rFonts w:ascii="Frutiger LT 45 Light" w:hAnsi="Frutiger LT 45 Light" w:cs="Calibri"/>
          <w:b/>
          <w:bCs/>
        </w:rPr>
        <w:t xml:space="preserve">Occupation: 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Company Director  </w:t>
      </w:r>
    </w:p>
    <w:p w14:paraId="7316C150" w14:textId="77777777" w:rsidR="00C457B2" w:rsidRPr="000E37D0" w:rsidRDefault="00C457B2" w:rsidP="000E37D0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</w:p>
    <w:p w14:paraId="1CF2777C" w14:textId="391276AA" w:rsidR="00C457B2" w:rsidRPr="00F505AD" w:rsidRDefault="00C457B2" w:rsidP="00C457B2">
      <w:pPr>
        <w:tabs>
          <w:tab w:val="left" w:pos="5103"/>
        </w:tabs>
        <w:spacing w:before="40" w:line="240" w:lineRule="exact"/>
        <w:ind w:left="1026"/>
      </w:pPr>
      <w:r>
        <w:rPr>
          <w:rFonts w:ascii="Calibri" w:hAnsi="Calibri" w:cs="Calibri"/>
          <w:b/>
          <w:bCs/>
          <w:sz w:val="24"/>
          <w:szCs w:val="24"/>
          <w:u w:val="single"/>
        </w:rPr>
        <w:t>NOBLE</w:t>
      </w: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Grant Richard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1CDE8C24" w14:textId="77777777" w:rsidR="00C457B2" w:rsidRPr="000E37D0" w:rsidRDefault="00C457B2" w:rsidP="00C457B2">
      <w:pPr>
        <w:tabs>
          <w:tab w:val="left" w:pos="5103"/>
        </w:tabs>
        <w:spacing w:before="117" w:line="298" w:lineRule="exact"/>
        <w:ind w:left="1026" w:right="998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20B30E7B" w14:textId="3C35E1B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>
        <w:rPr>
          <w:rFonts w:ascii="Frutiger LT 45 Light" w:hAnsi="Frutiger LT 45 Light" w:cs="Calibri"/>
        </w:rPr>
        <w:t>31 July 2023</w:t>
      </w:r>
      <w:r w:rsidRPr="000E37D0">
        <w:rPr>
          <w:rFonts w:ascii="Frutiger LT 45 Light" w:hAnsi="Frutiger LT 45 Light" w:cs="Calibri"/>
        </w:rPr>
        <w:t xml:space="preserve">  </w:t>
      </w:r>
    </w:p>
    <w:p w14:paraId="103F5084" w14:textId="3F9C6E3D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British</w:t>
      </w:r>
      <w:r w:rsidRPr="000E37D0">
        <w:rPr>
          <w:rFonts w:ascii="Frutiger LT 45 Light" w:hAnsi="Frutiger LT 45 Light" w:cs="Calibri"/>
        </w:rPr>
        <w:t xml:space="preserve">  </w:t>
      </w:r>
    </w:p>
    <w:p w14:paraId="68008489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England  </w:t>
      </w:r>
    </w:p>
    <w:p w14:paraId="76E95887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Company Director  </w:t>
      </w:r>
    </w:p>
    <w:p w14:paraId="596FECFF" w14:textId="501A0308" w:rsidR="00C457B2" w:rsidRPr="00F505AD" w:rsidRDefault="00C457B2" w:rsidP="00C457B2">
      <w:pPr>
        <w:tabs>
          <w:tab w:val="left" w:pos="5103"/>
        </w:tabs>
        <w:spacing w:before="40" w:line="240" w:lineRule="exact"/>
        <w:ind w:left="1026"/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PYKE</w:t>
      </w: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Julia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35E3D8B1" w14:textId="77777777" w:rsidR="00C457B2" w:rsidRPr="000E37D0" w:rsidRDefault="00C457B2" w:rsidP="00C457B2">
      <w:pPr>
        <w:tabs>
          <w:tab w:val="left" w:pos="5103"/>
        </w:tabs>
        <w:spacing w:before="117" w:line="298" w:lineRule="exact"/>
        <w:ind w:left="1026" w:right="998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00FCC0EB" w14:textId="676D52D0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>
        <w:rPr>
          <w:rFonts w:ascii="Frutiger LT 45 Light" w:hAnsi="Frutiger LT 45 Light" w:cs="Calibri"/>
        </w:rPr>
        <w:t>3 April 2019</w:t>
      </w:r>
      <w:r w:rsidRPr="000E37D0">
        <w:rPr>
          <w:rFonts w:ascii="Frutiger LT 45 Light" w:hAnsi="Frutiger LT 45 Light" w:cs="Calibri"/>
        </w:rPr>
        <w:t xml:space="preserve">  </w:t>
      </w:r>
    </w:p>
    <w:p w14:paraId="7B8196D6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British</w:t>
      </w:r>
      <w:r w:rsidRPr="000E37D0">
        <w:rPr>
          <w:rFonts w:ascii="Frutiger LT 45 Light" w:hAnsi="Frutiger LT 45 Light" w:cs="Calibri"/>
        </w:rPr>
        <w:t xml:space="preserve">  </w:t>
      </w:r>
    </w:p>
    <w:p w14:paraId="35849B09" w14:textId="629D0B30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United Kingdom</w:t>
      </w:r>
    </w:p>
    <w:p w14:paraId="3B3C810F" w14:textId="77777777" w:rsidR="00C457B2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Company Director  </w:t>
      </w:r>
    </w:p>
    <w:p w14:paraId="3CA70C3F" w14:textId="77777777" w:rsidR="00C457B2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</w:p>
    <w:p w14:paraId="25DA648E" w14:textId="071D82A2" w:rsidR="00C2315C" w:rsidRPr="00F505AD" w:rsidRDefault="00C2315C" w:rsidP="00C2315C">
      <w:pPr>
        <w:tabs>
          <w:tab w:val="left" w:pos="5103"/>
        </w:tabs>
        <w:spacing w:before="40" w:line="240" w:lineRule="exact"/>
        <w:ind w:left="1026"/>
      </w:pPr>
      <w:r>
        <w:rPr>
          <w:rFonts w:ascii="Calibri" w:hAnsi="Calibri" w:cs="Calibri"/>
          <w:b/>
          <w:bCs/>
          <w:sz w:val="24"/>
          <w:szCs w:val="24"/>
          <w:u w:val="single"/>
        </w:rPr>
        <w:t>SILVENNOINEN</w:t>
      </w: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Jouni Sakari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46506AB6" w14:textId="77777777" w:rsidR="00C2315C" w:rsidRPr="000E37D0" w:rsidRDefault="00C2315C" w:rsidP="00C2315C">
      <w:pPr>
        <w:tabs>
          <w:tab w:val="left" w:pos="5103"/>
        </w:tabs>
        <w:spacing w:before="117" w:line="298" w:lineRule="exact"/>
        <w:ind w:left="1026" w:right="998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161A9AC4" w14:textId="3F503B12" w:rsidR="00C2315C" w:rsidRPr="000E37D0" w:rsidRDefault="00C2315C" w:rsidP="00C2315C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>
        <w:rPr>
          <w:rFonts w:ascii="Frutiger LT 45 Light" w:hAnsi="Frutiger LT 45 Light" w:cs="Calibri"/>
        </w:rPr>
        <w:t>31 July 2023</w:t>
      </w:r>
      <w:r w:rsidRPr="000E37D0">
        <w:rPr>
          <w:rFonts w:ascii="Frutiger LT 45 Light" w:hAnsi="Frutiger LT 45 Light" w:cs="Calibri"/>
        </w:rPr>
        <w:t xml:space="preserve">  </w:t>
      </w:r>
    </w:p>
    <w:p w14:paraId="15B01218" w14:textId="6484BAC0" w:rsidR="00C2315C" w:rsidRPr="000E37D0" w:rsidRDefault="00C2315C" w:rsidP="00C2315C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Finnish</w:t>
      </w:r>
      <w:r w:rsidRPr="000E37D0">
        <w:rPr>
          <w:rFonts w:ascii="Frutiger LT 45 Light" w:hAnsi="Frutiger LT 45 Light" w:cs="Calibri"/>
        </w:rPr>
        <w:t xml:space="preserve"> </w:t>
      </w:r>
    </w:p>
    <w:p w14:paraId="1EB2E1BC" w14:textId="68664E55" w:rsidR="00C2315C" w:rsidRPr="000E37D0" w:rsidRDefault="00C2315C" w:rsidP="00C2315C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Finland</w:t>
      </w:r>
    </w:p>
    <w:p w14:paraId="4F8AB9EB" w14:textId="77777777" w:rsidR="00C2315C" w:rsidRDefault="00C2315C" w:rsidP="00C2315C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Director  </w:t>
      </w:r>
    </w:p>
    <w:p w14:paraId="5BBABC65" w14:textId="77777777" w:rsidR="00C2315C" w:rsidRPr="000E37D0" w:rsidRDefault="00C2315C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</w:p>
    <w:p w14:paraId="6AF1F53F" w14:textId="6AA92C28" w:rsidR="00C457B2" w:rsidRPr="00F505AD" w:rsidRDefault="00C457B2" w:rsidP="00C457B2">
      <w:pPr>
        <w:tabs>
          <w:tab w:val="left" w:pos="5103"/>
        </w:tabs>
        <w:spacing w:before="40" w:line="240" w:lineRule="exact"/>
        <w:ind w:left="1026"/>
      </w:pPr>
      <w:r>
        <w:rPr>
          <w:rFonts w:ascii="Calibri" w:hAnsi="Calibri" w:cs="Calibri"/>
          <w:b/>
          <w:bCs/>
          <w:sz w:val="24"/>
          <w:szCs w:val="24"/>
          <w:u w:val="single"/>
        </w:rPr>
        <w:t>SMALLWOOD</w:t>
      </w: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Nick</w:t>
      </w:r>
      <w:r w:rsidRPr="00F505AD">
        <w:rPr>
          <w:rFonts w:ascii="Calibri" w:hAnsi="Calibri" w:cs="Calibri"/>
          <w:sz w:val="24"/>
          <w:szCs w:val="24"/>
        </w:rPr>
        <w:t xml:space="preserve"> 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5F5A68CC" w14:textId="77777777" w:rsidR="00C457B2" w:rsidRPr="000E37D0" w:rsidRDefault="00C457B2" w:rsidP="00C457B2">
      <w:pPr>
        <w:tabs>
          <w:tab w:val="left" w:pos="5103"/>
        </w:tabs>
        <w:spacing w:before="117" w:line="298" w:lineRule="exact"/>
        <w:ind w:left="1026" w:right="998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2A733E24" w14:textId="2AD35244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="00C2315C">
        <w:rPr>
          <w:rFonts w:ascii="Frutiger LT 45 Light" w:hAnsi="Frutiger LT 45 Light" w:cs="Calibri"/>
        </w:rPr>
        <w:t>30 May 2023</w:t>
      </w:r>
      <w:r w:rsidRPr="000E37D0">
        <w:rPr>
          <w:rFonts w:ascii="Frutiger LT 45 Light" w:hAnsi="Frutiger LT 45 Light" w:cs="Calibri"/>
        </w:rPr>
        <w:t xml:space="preserve">  </w:t>
      </w:r>
    </w:p>
    <w:p w14:paraId="2223B15D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British</w:t>
      </w:r>
      <w:r w:rsidRPr="000E37D0">
        <w:rPr>
          <w:rFonts w:ascii="Frutiger LT 45 Light" w:hAnsi="Frutiger LT 45 Light" w:cs="Calibri"/>
        </w:rPr>
        <w:t xml:space="preserve">  </w:t>
      </w:r>
    </w:p>
    <w:p w14:paraId="4E57FECC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United Kingdom</w:t>
      </w:r>
    </w:p>
    <w:p w14:paraId="20D6B2ED" w14:textId="0807D00D" w:rsidR="00C457B2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Calibri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Director  </w:t>
      </w:r>
    </w:p>
    <w:p w14:paraId="5260737C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</w:p>
    <w:p w14:paraId="333E99AB" w14:textId="1361C8B5" w:rsidR="00C457B2" w:rsidRPr="00F505AD" w:rsidRDefault="00C457B2" w:rsidP="00C457B2">
      <w:pPr>
        <w:tabs>
          <w:tab w:val="left" w:pos="5103"/>
        </w:tabs>
        <w:spacing w:before="40" w:line="240" w:lineRule="exact"/>
        <w:ind w:left="1026"/>
      </w:pPr>
      <w:r>
        <w:rPr>
          <w:rFonts w:ascii="Calibri" w:hAnsi="Calibri" w:cs="Calibri"/>
          <w:b/>
          <w:bCs/>
          <w:sz w:val="24"/>
          <w:szCs w:val="24"/>
          <w:u w:val="single"/>
        </w:rPr>
        <w:t>Thornton</w:t>
      </w:r>
      <w:r w:rsidRPr="00F505AD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Julie</w:t>
      </w:r>
      <w:r w:rsidRPr="00F505AD">
        <w:rPr>
          <w:rFonts w:ascii="Calibri" w:hAnsi="Calibri" w:cs="Calibri"/>
          <w:sz w:val="24"/>
          <w:szCs w:val="24"/>
        </w:rPr>
        <w:tab/>
        <w:t xml:space="preserve">  </w:t>
      </w:r>
    </w:p>
    <w:p w14:paraId="0399FA36" w14:textId="77777777" w:rsidR="00C457B2" w:rsidRPr="000E37D0" w:rsidRDefault="00C457B2" w:rsidP="00C457B2">
      <w:pPr>
        <w:tabs>
          <w:tab w:val="left" w:pos="5103"/>
        </w:tabs>
        <w:spacing w:before="117" w:line="298" w:lineRule="exact"/>
        <w:ind w:left="1026" w:right="998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Correspondence Address: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 w:rsidRPr="000E37D0">
        <w:rPr>
          <w:rFonts w:ascii="Frutiger LT 45 Light" w:hAnsi="Frutiger LT 45 Light" w:cs="Calibri"/>
          <w:spacing w:val="-1"/>
        </w:rPr>
        <w:t>90 Whitfield Street, London, England, W1T 4EZ</w:t>
      </w:r>
      <w:r w:rsidRPr="000E37D0">
        <w:rPr>
          <w:rFonts w:ascii="Frutiger LT 45 Light" w:hAnsi="Frutiger LT 45 Light" w:cs="Times New Roman"/>
        </w:rPr>
        <w:t xml:space="preserve"> </w:t>
      </w:r>
      <w:r w:rsidRPr="000E37D0">
        <w:rPr>
          <w:rFonts w:ascii="Frutiger LT 45 Light" w:hAnsi="Frutiger LT 45 Light" w:cs="Calibri"/>
          <w:b/>
          <w:bCs/>
        </w:rPr>
        <w:t>Role:</w:t>
      </w:r>
      <w:r w:rsidRPr="000E37D0">
        <w:rPr>
          <w:rFonts w:ascii="Frutiger LT 45 Light" w:hAnsi="Frutiger LT 45 Light" w:cs="Calibri"/>
          <w:b/>
          <w:bCs/>
        </w:rPr>
        <w:tab/>
      </w:r>
      <w:r w:rsidRPr="000E37D0">
        <w:rPr>
          <w:rFonts w:ascii="Frutiger LT 45 Light" w:hAnsi="Frutiger LT 45 Light" w:cs="Calibri"/>
        </w:rPr>
        <w:t xml:space="preserve">Director  </w:t>
      </w:r>
    </w:p>
    <w:p w14:paraId="452088DD" w14:textId="48F02AA8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Appointed on:</w:t>
      </w:r>
      <w:r w:rsidRPr="000E37D0">
        <w:rPr>
          <w:rFonts w:ascii="Frutiger LT 45 Light" w:hAnsi="Frutiger LT 45 Light" w:cs="Calibri"/>
          <w:b/>
          <w:bCs/>
        </w:rPr>
        <w:tab/>
      </w:r>
      <w:r w:rsidR="00C2315C">
        <w:rPr>
          <w:rFonts w:ascii="Frutiger LT 45 Light" w:hAnsi="Frutiger LT 45 Light" w:cs="Calibri"/>
        </w:rPr>
        <w:t>1 January 2024</w:t>
      </w:r>
      <w:r w:rsidRPr="000E37D0">
        <w:rPr>
          <w:rFonts w:ascii="Frutiger LT 45 Light" w:hAnsi="Frutiger LT 45 Light" w:cs="Calibri"/>
        </w:rPr>
        <w:t xml:space="preserve">  </w:t>
      </w:r>
    </w:p>
    <w:p w14:paraId="0C2F5650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Nationality: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British</w:t>
      </w:r>
      <w:r w:rsidRPr="000E37D0">
        <w:rPr>
          <w:rFonts w:ascii="Frutiger LT 45 Light" w:hAnsi="Frutiger LT 45 Light" w:cs="Calibri"/>
        </w:rPr>
        <w:t xml:space="preserve">  </w:t>
      </w:r>
    </w:p>
    <w:p w14:paraId="0F0EEE3E" w14:textId="77777777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Country of Residence: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</w:r>
      <w:r>
        <w:rPr>
          <w:rFonts w:ascii="Frutiger LT 45 Light" w:hAnsi="Frutiger LT 45 Light" w:cs="Calibri"/>
        </w:rPr>
        <w:t>United Kingdom</w:t>
      </w:r>
    </w:p>
    <w:p w14:paraId="4AD67652" w14:textId="37D80C7D" w:rsidR="00C457B2" w:rsidRPr="000E37D0" w:rsidRDefault="00C457B2" w:rsidP="00C457B2">
      <w:pPr>
        <w:tabs>
          <w:tab w:val="left" w:pos="5103"/>
        </w:tabs>
        <w:spacing w:before="40" w:line="240" w:lineRule="exact"/>
        <w:ind w:left="1026"/>
        <w:rPr>
          <w:rFonts w:ascii="Frutiger LT 45 Light" w:hAnsi="Frutiger LT 45 Light" w:cs="Times New Roman"/>
        </w:rPr>
      </w:pPr>
      <w:r w:rsidRPr="000E37D0">
        <w:rPr>
          <w:rFonts w:ascii="Frutiger LT 45 Light" w:hAnsi="Frutiger LT 45 Light" w:cs="Calibri"/>
          <w:b/>
          <w:bCs/>
        </w:rPr>
        <w:t>Occupation:</w:t>
      </w:r>
      <w:r w:rsidRPr="000E37D0">
        <w:rPr>
          <w:rFonts w:ascii="Frutiger LT 45 Light" w:hAnsi="Frutiger LT 45 Light" w:cs="Calibri"/>
        </w:rPr>
        <w:t xml:space="preserve"> </w:t>
      </w:r>
      <w:r w:rsidRPr="000E37D0">
        <w:rPr>
          <w:rFonts w:ascii="Frutiger LT 45 Light" w:hAnsi="Frutiger LT 45 Light" w:cs="Calibri"/>
        </w:rPr>
        <w:tab/>
        <w:t xml:space="preserve">Director  </w:t>
      </w:r>
    </w:p>
    <w:p w14:paraId="599DDB58" w14:textId="0FE79F90" w:rsidR="00D9669B" w:rsidRPr="000B057D" w:rsidRDefault="00D9669B" w:rsidP="00C02931">
      <w:pPr>
        <w:widowControl/>
        <w:rPr>
          <w:rFonts w:ascii="Times New Roman" w:hAnsi="Times New Roman" w:cs="Times New Roman"/>
        </w:rPr>
      </w:pPr>
    </w:p>
    <w:sectPr w:rsidR="00D9669B" w:rsidRPr="000B057D" w:rsidSect="005925C8">
      <w:headerReference w:type="default" r:id="rId11"/>
      <w:footerReference w:type="default" r:id="rId12"/>
      <w:headerReference w:type="first" r:id="rId13"/>
      <w:pgSz w:w="11906" w:h="16838" w:code="9"/>
      <w:pgMar w:top="3402" w:right="849" w:bottom="1701" w:left="680" w:header="7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C3184" w14:textId="77777777" w:rsidR="009D4E23" w:rsidRDefault="009D4E23">
      <w:r>
        <w:separator/>
      </w:r>
    </w:p>
  </w:endnote>
  <w:endnote w:type="continuationSeparator" w:id="0">
    <w:p w14:paraId="0477E193" w14:textId="77777777" w:rsidR="009D4E23" w:rsidRDefault="009D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FrutigerL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B936" w14:textId="77777777" w:rsidR="00191426" w:rsidRDefault="00191426">
    <w:pPr>
      <w:pStyle w:val="Footer"/>
    </w:pPr>
  </w:p>
  <w:p w14:paraId="24382FAD" w14:textId="77777777" w:rsidR="00191426" w:rsidRPr="00AB20BE" w:rsidRDefault="000B0FA3" w:rsidP="00E8609E">
    <w:pPr>
      <w:pStyle w:val="Footer"/>
      <w:tabs>
        <w:tab w:val="clear" w:pos="4153"/>
        <w:tab w:val="clear" w:pos="8306"/>
        <w:tab w:val="center" w:pos="4680"/>
        <w:tab w:val="right" w:pos="10541"/>
      </w:tabs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E0D227B" wp14:editId="58F0BAF3">
              <wp:simplePos x="0" y="0"/>
              <wp:positionH relativeFrom="page">
                <wp:posOffset>431800</wp:posOffset>
              </wp:positionH>
              <wp:positionV relativeFrom="page">
                <wp:posOffset>10225405</wp:posOffset>
              </wp:positionV>
              <wp:extent cx="6715080" cy="34308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080" cy="34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16ADE14" w14:textId="7D676F65" w:rsidR="000B0FA3" w:rsidRPr="0048018F" w:rsidRDefault="00000000" w:rsidP="00191426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sdt>
                            <w:sdtPr>
                              <w:rPr>
                                <w:rFonts w:ascii="Arial" w:hAnsi="Arial"/>
                                <w:b/>
                                <w:caps/>
                                <w:sz w:val="28"/>
                              </w:rPr>
                              <w:id w:val="-332925426"/>
                              <w:placeholder>
                                <w:docPart w:val="C890748E8BF641029FBEB53104E1D8DF"/>
                              </w:placeholder>
                              <w:dropDownList>
                                <w:listItem w:value="PROTECTIVE MARKING"/>
                                <w:listItem w:displayText="UK OFFICIAL – SENSITIVE; SNI " w:value="UK OFFICIAL – SENSITIVE; SNI "/>
                                <w:listItem w:displayText="UK PROTECT – PRIVATE " w:value="UK PROTECT – PRIVATE "/>
                                <w:listItem w:displayText="UK PROTECT – COMMERCIAL &amp; CONTRACTS " w:value="UK PROTECT – COMMERCIAL &amp; CONTRACTS "/>
                                <w:listItem w:displayText="UK PROTECT – PRIVATE PERSONAL " w:value="UK PROTECT – PRIVATE PERSONAL "/>
                                <w:listItem w:displayText="UK LEGALLY PRIVILEGED " w:value="UK LEGALLY PRIVILEGED "/>
                                <w:listItem w:displayText="UK SUBJECT TO EXPORT CONTROL " w:value="UK SUBJECT TO EXPORT CONTROL "/>
                                <w:listItem w:displayText="NOT PROTECTIVELY MARKED " w:value="NOT PROTECTIVELY MARKED "/>
                              </w:dropDownList>
                            </w:sdtPr>
                            <w:sdtContent>
                              <w:r w:rsidR="00A80BCA">
                                <w:rPr>
                                  <w:rFonts w:ascii="Arial" w:hAnsi="Arial"/>
                                  <w:b/>
                                  <w:caps/>
                                  <w:sz w:val="28"/>
                                </w:rPr>
                                <w:t xml:space="preserve">NOT PROTECTIVELY MARKED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D22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pt;margin-top:805.15pt;width:528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" filled="f" stroked="f" strokecolor="#333">
              <v:textbox>
                <w:txbxContent>
                  <w:p w14:paraId="216ADE14" w14:textId="7D676F65" w:rsidR="000B0FA3" w:rsidRPr="0048018F" w:rsidRDefault="00000000" w:rsidP="00191426">
                    <w:pPr>
                      <w:jc w:val="center"/>
                      <w:rPr>
                        <w:rFonts w:ascii="Arial" w:hAnsi="Arial"/>
                      </w:rPr>
                    </w:pPr>
                    <w:sdt>
                      <w:sdtPr>
                        <w:rPr>
                          <w:rFonts w:ascii="Arial" w:hAnsi="Arial"/>
                          <w:b/>
                          <w:caps/>
                          <w:sz w:val="28"/>
                        </w:rPr>
                        <w:id w:val="-332925426"/>
                        <w:placeholder>
                          <w:docPart w:val="C890748E8BF641029FBEB53104E1D8DF"/>
                        </w:placeholder>
                        <w:dropDownList>
                          <w:listItem w:value="PROTECTIVE MARKING"/>
                          <w:listItem w:displayText="UK OFFICIAL – SENSITIVE; SNI " w:value="UK OFFICIAL – SENSITIVE; SNI "/>
                          <w:listItem w:displayText="UK PROTECT – PRIVATE " w:value="UK PROTECT – PRIVATE "/>
                          <w:listItem w:displayText="UK PROTECT – COMMERCIAL &amp; CONTRACTS " w:value="UK PROTECT – COMMERCIAL &amp; CONTRACTS "/>
                          <w:listItem w:displayText="UK PROTECT – PRIVATE PERSONAL " w:value="UK PROTECT – PRIVATE PERSONAL "/>
                          <w:listItem w:displayText="UK LEGALLY PRIVILEGED " w:value="UK LEGALLY PRIVILEGED "/>
                          <w:listItem w:displayText="UK SUBJECT TO EXPORT CONTROL " w:value="UK SUBJECT TO EXPORT CONTROL "/>
                          <w:listItem w:displayText="NOT PROTECTIVELY MARKED " w:value="NOT PROTECTIVELY MARKED "/>
                        </w:dropDownList>
                      </w:sdtPr>
                      <w:sdtContent>
                        <w:r w:rsidR="00A80BCA">
                          <w:rPr>
                            <w:rFonts w:ascii="Arial" w:hAnsi="Arial"/>
                            <w:b/>
                            <w:caps/>
                            <w:sz w:val="28"/>
                          </w:rPr>
                          <w:t xml:space="preserve">NOT PROTECTIVELY MARKED 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47A76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640D645" wp14:editId="2068CE50">
              <wp:simplePos x="0" y="0"/>
              <wp:positionH relativeFrom="page">
                <wp:posOffset>422910</wp:posOffset>
              </wp:positionH>
              <wp:positionV relativeFrom="page">
                <wp:posOffset>9990455</wp:posOffset>
              </wp:positionV>
              <wp:extent cx="6214110" cy="236855"/>
              <wp:effectExtent l="0" t="0" r="8890" b="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411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CA545" w14:textId="77777777" w:rsidR="005E0B8F" w:rsidRPr="00015CF0" w:rsidRDefault="00350C65" w:rsidP="005E0B8F">
                          <w:pPr>
                            <w:pStyle w:val="Foo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Sizewell C Limited</w:t>
                          </w:r>
                          <w:r w:rsidR="005E0B8F" w:rsidRPr="00015CF0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. Registered in England and Wales. Registered No. </w:t>
                          </w:r>
                          <w:r w:rsidR="001931A7" w:rsidRPr="001931A7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09284825</w:t>
                          </w:r>
                          <w:r w:rsidR="005E0B8F" w:rsidRPr="00015CF0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. </w:t>
                          </w:r>
                          <w:bookmarkStart w:id="0" w:name="_Hlk14860406"/>
                          <w:r w:rsidR="005E0B8F" w:rsidRPr="00015CF0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Registered office: 90 Whitfield Street, London W1T 4EZ</w:t>
                          </w:r>
                          <w:bookmarkEnd w:id="0"/>
                        </w:p>
                        <w:p w14:paraId="790CFA1E" w14:textId="77777777" w:rsidR="00191426" w:rsidRPr="00015CF0" w:rsidRDefault="00191426" w:rsidP="00191426">
                          <w:pPr>
                            <w:pStyle w:val="Foo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0D645" id="Text Box 47" o:spid="_x0000_s1027" type="#_x0000_t202" style="position:absolute;margin-left:33.3pt;margin-top:786.65pt;width:489.3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" filled="f" stroked="f">
              <v:textbox inset="0,,0">
                <w:txbxContent>
                  <w:p w14:paraId="0E6CA545" w14:textId="77777777" w:rsidR="005E0B8F" w:rsidRPr="00015CF0" w:rsidRDefault="00350C65" w:rsidP="005E0B8F">
                    <w:pPr>
                      <w:pStyle w:val="Footer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Sizewell C Limited</w:t>
                    </w:r>
                    <w:r w:rsidR="005E0B8F" w:rsidRPr="00015CF0">
                      <w:rPr>
                        <w:rFonts w:ascii="Arial" w:hAnsi="Arial"/>
                        <w:sz w:val="14"/>
                        <w:szCs w:val="14"/>
                      </w:rPr>
                      <w:t xml:space="preserve">. Registered in England and Wales. Registered No. </w:t>
                    </w:r>
                    <w:r w:rsidR="001931A7" w:rsidRPr="001931A7">
                      <w:rPr>
                        <w:rFonts w:ascii="Arial" w:hAnsi="Arial"/>
                        <w:sz w:val="14"/>
                        <w:szCs w:val="14"/>
                      </w:rPr>
                      <w:t>09284825</w:t>
                    </w:r>
                    <w:r w:rsidR="005E0B8F" w:rsidRPr="00015CF0">
                      <w:rPr>
                        <w:rFonts w:ascii="Arial" w:hAnsi="Arial"/>
                        <w:sz w:val="14"/>
                        <w:szCs w:val="14"/>
                      </w:rPr>
                      <w:t xml:space="preserve">. </w:t>
                    </w:r>
                    <w:bookmarkStart w:id="1" w:name="_Hlk14860406"/>
                    <w:r w:rsidR="005E0B8F" w:rsidRPr="00015CF0">
                      <w:rPr>
                        <w:rFonts w:ascii="Arial" w:hAnsi="Arial"/>
                        <w:sz w:val="14"/>
                        <w:szCs w:val="14"/>
                      </w:rPr>
                      <w:t>Registered office: 90 Whitfield Street, London W1T 4EZ</w:t>
                    </w:r>
                    <w:bookmarkEnd w:id="1"/>
                  </w:p>
                  <w:p w14:paraId="790CFA1E" w14:textId="77777777" w:rsidR="00191426" w:rsidRPr="00015CF0" w:rsidRDefault="00191426" w:rsidP="00191426">
                    <w:pPr>
                      <w:pStyle w:val="Footer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47A76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FBFA435" wp14:editId="260B7A98">
              <wp:simplePos x="0" y="0"/>
              <wp:positionH relativeFrom="page">
                <wp:posOffset>6377305</wp:posOffset>
              </wp:positionH>
              <wp:positionV relativeFrom="page">
                <wp:posOffset>10032365</wp:posOffset>
              </wp:positionV>
              <wp:extent cx="784225" cy="228600"/>
              <wp:effectExtent l="0" t="0" r="15875" b="0"/>
              <wp:wrapNone/>
              <wp:docPr id="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2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6D02A" w14:textId="77777777" w:rsidR="00191426" w:rsidRPr="00E02982" w:rsidRDefault="00191426" w:rsidP="00191426">
                          <w:pPr>
                            <w:pStyle w:val="PageNumbering"/>
                            <w:rPr>
                              <w:sz w:val="14"/>
                              <w:szCs w:val="14"/>
                            </w:rPr>
                          </w:pPr>
                          <w:r w:rsidRPr="00E02982">
                            <w:rPr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A03A3">
                            <w:rPr>
                              <w:rStyle w:val="PageNumber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end"/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t xml:space="preserve"> of 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A03A3">
                            <w:rPr>
                              <w:rStyle w:val="PageNumber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E0298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BFA435" id="Text Box 46" o:spid="_x0000_s1028" type="#_x0000_t202" style="position:absolute;margin-left:502.15pt;margin-top:789.95pt;width:6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" filled="f" stroked="f">
              <v:textbox inset=",,0">
                <w:txbxContent>
                  <w:p w14:paraId="2B36D02A" w14:textId="77777777" w:rsidR="00191426" w:rsidRPr="00E02982" w:rsidRDefault="00191426" w:rsidP="00191426">
                    <w:pPr>
                      <w:pStyle w:val="PageNumbering"/>
                      <w:rPr>
                        <w:sz w:val="14"/>
                        <w:szCs w:val="14"/>
                      </w:rPr>
                    </w:pPr>
                    <w:r w:rsidRPr="00E02982">
                      <w:rPr>
                        <w:sz w:val="14"/>
                        <w:szCs w:val="14"/>
                      </w:rPr>
                      <w:t xml:space="preserve">Page 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begin"/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instrText xml:space="preserve"> PAGE </w:instrTex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separate"/>
                    </w:r>
                    <w:r w:rsidR="006A03A3">
                      <w:rPr>
                        <w:rStyle w:val="PageNumber"/>
                        <w:noProof/>
                        <w:sz w:val="14"/>
                        <w:szCs w:val="14"/>
                      </w:rPr>
                      <w:t>2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end"/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t xml:space="preserve"> of 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begin"/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instrText xml:space="preserve"> NUMPAGES </w:instrTex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separate"/>
                    </w:r>
                    <w:r w:rsidR="006A03A3">
                      <w:rPr>
                        <w:rStyle w:val="PageNumber"/>
                        <w:noProof/>
                        <w:sz w:val="14"/>
                        <w:szCs w:val="14"/>
                      </w:rPr>
                      <w:t>2</w:t>
                    </w:r>
                    <w:r w:rsidRPr="00E02982">
                      <w:rPr>
                        <w:rStyle w:val="PageNumber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D22B9" w14:textId="77777777" w:rsidR="009D4E23" w:rsidRDefault="009D4E23">
      <w:r>
        <w:separator/>
      </w:r>
    </w:p>
  </w:footnote>
  <w:footnote w:type="continuationSeparator" w:id="0">
    <w:p w14:paraId="06ECE9D8" w14:textId="77777777" w:rsidR="009D4E23" w:rsidRDefault="009D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5839F" w14:textId="130F4D99" w:rsidR="005E0B8F" w:rsidRDefault="00F237BD" w:rsidP="005E0B8F">
    <w:pPr>
      <w:tabs>
        <w:tab w:val="center" w:pos="5273"/>
      </w:tabs>
      <w:spacing w:before="1080"/>
      <w:rPr>
        <w:rFonts w:ascii="Frutiger LT 55 Roman" w:hAnsi="Frutiger LT 55 Roman" w:cs="FrutigerLT-Bold"/>
        <w:bCs/>
        <w:noProof/>
        <w:color w:val="FFA02F"/>
        <w:sz w:val="24"/>
      </w:rPr>
    </w:pPr>
    <w:r>
      <w:rPr>
        <w:caps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2E74656B" wp14:editId="42637F08">
          <wp:simplePos x="0" y="0"/>
          <wp:positionH relativeFrom="page">
            <wp:posOffset>5115297</wp:posOffset>
          </wp:positionH>
          <wp:positionV relativeFrom="page">
            <wp:posOffset>393700</wp:posOffset>
          </wp:positionV>
          <wp:extent cx="2032000" cy="843063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843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/>
          <w:b/>
          <w:caps/>
          <w:sz w:val="28"/>
        </w:rPr>
        <w:id w:val="-1228222236"/>
        <w:dropDownList>
          <w:listItem w:value="PROTECTIVE MARKING"/>
          <w:listItem w:displayText="UK OFFICIAL – SENSITIVE; SNI " w:value="UK OFFICIAL – SENSITIVE; SNI "/>
          <w:listItem w:displayText="UK PROTECT – PRIVATE " w:value="UK PROTECT – PRIVATE "/>
          <w:listItem w:displayText="UK PROTECT – COMMERCIAL &amp; CONTRACTS " w:value="UK PROTECT – COMMERCIAL &amp; CONTRACTS "/>
          <w:listItem w:displayText="UK PROTECT – PRIVATE PERSONAL " w:value="UK PROTECT – PRIVATE PERSONAL "/>
          <w:listItem w:displayText="UK LEGALLY PRIVILEGED " w:value="UK LEGALLY PRIVILEGED "/>
          <w:listItem w:displayText="UK SUBJECT TO EXPORT CONTROL " w:value="UK SUBJECT TO EXPORT CONTROL "/>
          <w:listItem w:displayText="NOT PROTECTIVELY MARKED " w:value="NOT PROTECTIVELY MARKED "/>
        </w:dropDownList>
      </w:sdtPr>
      <w:sdtContent>
        <w:r w:rsidR="00A80BCA">
          <w:rPr>
            <w:rFonts w:ascii="Arial" w:hAnsi="Arial"/>
            <w:b/>
            <w:caps/>
            <w:sz w:val="28"/>
          </w:rPr>
          <w:t xml:space="preserve">NOT PROTECTIVELY MARKED </w:t>
        </w:r>
      </w:sdtContent>
    </w:sdt>
  </w:p>
  <w:p w14:paraId="77DF2234" w14:textId="3E77E49B" w:rsidR="00C65FB8" w:rsidRPr="00C65FB8" w:rsidRDefault="00C2315C" w:rsidP="000E37D0">
    <w:pPr>
      <w:tabs>
        <w:tab w:val="center" w:pos="4153"/>
        <w:tab w:val="right" w:pos="8306"/>
      </w:tabs>
      <w:spacing w:line="240" w:lineRule="exact"/>
      <w:rPr>
        <w:rFonts w:ascii="Arial" w:hAnsi="Arial"/>
        <w:bCs/>
        <w:color w:val="666666"/>
        <w:sz w:val="18"/>
        <w:szCs w:val="18"/>
      </w:rPr>
    </w:pPr>
    <w:r>
      <w:rPr>
        <w:rFonts w:ascii="Arial" w:hAnsi="Arial"/>
        <w:bCs/>
        <w:color w:val="666666"/>
        <w:sz w:val="18"/>
        <w:szCs w:val="18"/>
      </w:rPr>
      <w:t>101295874</w:t>
    </w:r>
  </w:p>
  <w:p w14:paraId="339C50A5" w14:textId="6111C4F7" w:rsidR="00191426" w:rsidRDefault="000B0FA3" w:rsidP="000E37D0">
    <w:pPr>
      <w:tabs>
        <w:tab w:val="center" w:pos="4153"/>
        <w:tab w:val="right" w:pos="8306"/>
      </w:tabs>
      <w:spacing w:line="240" w:lineRule="exact"/>
      <w:rPr>
        <w:rFonts w:ascii="Arial" w:hAnsi="Arial"/>
        <w:bCs/>
        <w:color w:val="666666"/>
        <w:szCs w:val="20"/>
      </w:rPr>
    </w:pPr>
    <w:r w:rsidRPr="000E37D0">
      <w:rPr>
        <w:rFonts w:ascii="Arial" w:hAnsi="Arial"/>
        <w:bCs/>
        <w:color w:val="666666"/>
        <w:sz w:val="18"/>
        <w:szCs w:val="18"/>
      </w:rPr>
      <w:t>Version</w:t>
    </w:r>
    <w:r w:rsidRPr="00C65FB8">
      <w:rPr>
        <w:rFonts w:ascii="Arial" w:hAnsi="Arial"/>
        <w:bCs/>
        <w:color w:val="666666"/>
        <w:sz w:val="18"/>
        <w:szCs w:val="18"/>
      </w:rPr>
      <w:t xml:space="preserve"> </w:t>
    </w:r>
    <w:r w:rsidR="000E37D0" w:rsidRPr="00C65FB8">
      <w:rPr>
        <w:rFonts w:ascii="Arial" w:hAnsi="Arial"/>
        <w:bCs/>
        <w:color w:val="666666"/>
        <w:sz w:val="18"/>
        <w:szCs w:val="18"/>
      </w:rPr>
      <w:t>0</w:t>
    </w:r>
    <w:r w:rsidR="00C2315C">
      <w:rPr>
        <w:rFonts w:ascii="Arial" w:hAnsi="Arial"/>
        <w:bCs/>
        <w:color w:val="666666"/>
        <w:sz w:val="18"/>
        <w:szCs w:val="18"/>
      </w:rPr>
      <w:t>4</w:t>
    </w:r>
  </w:p>
  <w:p w14:paraId="112C9C19" w14:textId="77777777" w:rsidR="000E37D0" w:rsidRDefault="000E37D0" w:rsidP="000E37D0">
    <w:pPr>
      <w:tabs>
        <w:tab w:val="center" w:pos="4153"/>
        <w:tab w:val="right" w:pos="8306"/>
      </w:tabs>
      <w:spacing w:line="240" w:lineRule="exact"/>
      <w:rPr>
        <w:rFonts w:ascii="Arial" w:hAnsi="Arial"/>
        <w:bCs/>
        <w:color w:val="666666"/>
        <w:szCs w:val="20"/>
      </w:rPr>
    </w:pPr>
  </w:p>
  <w:p w14:paraId="339E3E91" w14:textId="15681440" w:rsidR="000E37D0" w:rsidRPr="000E37D0" w:rsidRDefault="000E37D0" w:rsidP="000E37D0">
    <w:pPr>
      <w:tabs>
        <w:tab w:val="center" w:pos="4153"/>
        <w:tab w:val="right" w:pos="8306"/>
      </w:tabs>
      <w:spacing w:line="240" w:lineRule="exact"/>
      <w:rPr>
        <w:rFonts w:ascii="Arial" w:hAnsi="Arial"/>
        <w:bCs/>
        <w:color w:val="666666"/>
        <w:szCs w:val="20"/>
      </w:rPr>
    </w:pPr>
    <w:r>
      <w:rPr>
        <w:rFonts w:ascii="Arial" w:hAnsi="Arial"/>
        <w:bCs/>
        <w:color w:val="666666"/>
        <w:szCs w:val="20"/>
      </w:rPr>
      <w:t>List of Company Directors</w:t>
    </w:r>
  </w:p>
  <w:p w14:paraId="0ECE9326" w14:textId="77777777" w:rsidR="00191426" w:rsidRPr="00015CF0" w:rsidRDefault="00191426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004A" w14:textId="77777777" w:rsidR="00191426" w:rsidRPr="001D1226" w:rsidRDefault="00191426" w:rsidP="003D3760">
    <w:pPr>
      <w:pStyle w:val="Header"/>
      <w:spacing w:line="320" w:lineRule="exact"/>
      <w:rPr>
        <w:rFonts w:cs="FrutigerLT-Bold"/>
        <w:bCs/>
        <w:noProof/>
        <w:color w:val="888888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D4F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586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4A3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6C0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42D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9C3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9C8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F05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AD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207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B0F0E"/>
    <w:multiLevelType w:val="hybridMultilevel"/>
    <w:tmpl w:val="DFC64D10"/>
    <w:lvl w:ilvl="0" w:tplc="AFB66D76">
      <w:start w:val="1"/>
      <w:numFmt w:val="decimal"/>
      <w:lvlText w:val="%1."/>
      <w:lvlJc w:val="left"/>
      <w:pPr>
        <w:tabs>
          <w:tab w:val="num" w:pos="2355"/>
        </w:tabs>
        <w:ind w:left="2355" w:hanging="19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B1B93"/>
    <w:multiLevelType w:val="hybridMultilevel"/>
    <w:tmpl w:val="31FAC4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204E0"/>
    <w:multiLevelType w:val="multilevel"/>
    <w:tmpl w:val="B3F8AF6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228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017DA4"/>
    <w:multiLevelType w:val="hybridMultilevel"/>
    <w:tmpl w:val="30D857EA"/>
    <w:lvl w:ilvl="0" w:tplc="F2F8A156">
      <w:start w:val="1"/>
      <w:numFmt w:val="bullet"/>
      <w:pStyle w:val="SZC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68A25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20102"/>
    <w:multiLevelType w:val="hybridMultilevel"/>
    <w:tmpl w:val="C72A1080"/>
    <w:lvl w:ilvl="0" w:tplc="AFB66D76">
      <w:start w:val="1"/>
      <w:numFmt w:val="decimal"/>
      <w:lvlText w:val="%1."/>
      <w:lvlJc w:val="left"/>
      <w:pPr>
        <w:tabs>
          <w:tab w:val="num" w:pos="2355"/>
        </w:tabs>
        <w:ind w:left="2355" w:hanging="19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2736417">
    <w:abstractNumId w:val="14"/>
  </w:num>
  <w:num w:numId="2" w16cid:durableId="1175459081">
    <w:abstractNumId w:val="12"/>
  </w:num>
  <w:num w:numId="3" w16cid:durableId="501553630">
    <w:abstractNumId w:val="0"/>
  </w:num>
  <w:num w:numId="4" w16cid:durableId="1332177626">
    <w:abstractNumId w:val="8"/>
  </w:num>
  <w:num w:numId="5" w16cid:durableId="1371492969">
    <w:abstractNumId w:val="3"/>
  </w:num>
  <w:num w:numId="6" w16cid:durableId="1214539571">
    <w:abstractNumId w:val="2"/>
  </w:num>
  <w:num w:numId="7" w16cid:durableId="816922286">
    <w:abstractNumId w:val="1"/>
  </w:num>
  <w:num w:numId="8" w16cid:durableId="357584115">
    <w:abstractNumId w:val="4"/>
  </w:num>
  <w:num w:numId="9" w16cid:durableId="1670790854">
    <w:abstractNumId w:val="9"/>
  </w:num>
  <w:num w:numId="10" w16cid:durableId="531043119">
    <w:abstractNumId w:val="7"/>
  </w:num>
  <w:num w:numId="11" w16cid:durableId="158426825">
    <w:abstractNumId w:val="6"/>
  </w:num>
  <w:num w:numId="12" w16cid:durableId="1736927265">
    <w:abstractNumId w:val="5"/>
  </w:num>
  <w:num w:numId="13" w16cid:durableId="1494905758">
    <w:abstractNumId w:val="11"/>
  </w:num>
  <w:num w:numId="14" w16cid:durableId="1361927899">
    <w:abstractNumId w:val="10"/>
  </w:num>
  <w:num w:numId="15" w16cid:durableId="1028605066">
    <w:abstractNumId w:val="15"/>
  </w:num>
  <w:num w:numId="16" w16cid:durableId="1262302279">
    <w:abstractNumId w:val="14"/>
  </w:num>
  <w:num w:numId="17" w16cid:durableId="1544555691">
    <w:abstractNumId w:val="14"/>
    <w:lvlOverride w:ilvl="0">
      <w:startOverride w:val="1"/>
    </w:lvlOverride>
  </w:num>
  <w:num w:numId="18" w16cid:durableId="9774968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ShadeFormData/>
  <w:characterSpacingControl w:val="doNotCompress"/>
  <w:hdrShapeDefaults>
    <o:shapedefaults v:ext="edit" spidmax="2050" strokecolor="#333">
      <v:stroke color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D0"/>
    <w:rsid w:val="00015CF0"/>
    <w:rsid w:val="00016167"/>
    <w:rsid w:val="00016F29"/>
    <w:rsid w:val="00026987"/>
    <w:rsid w:val="00035184"/>
    <w:rsid w:val="00070252"/>
    <w:rsid w:val="0007630A"/>
    <w:rsid w:val="000818EA"/>
    <w:rsid w:val="000908FA"/>
    <w:rsid w:val="000955A5"/>
    <w:rsid w:val="000B057D"/>
    <w:rsid w:val="000B0FA3"/>
    <w:rsid w:val="000B1B01"/>
    <w:rsid w:val="000C085D"/>
    <w:rsid w:val="000C10E4"/>
    <w:rsid w:val="000C4C3B"/>
    <w:rsid w:val="000E088A"/>
    <w:rsid w:val="000E37D0"/>
    <w:rsid w:val="000E5C70"/>
    <w:rsid w:val="000E7F62"/>
    <w:rsid w:val="000F66B8"/>
    <w:rsid w:val="000F6F6A"/>
    <w:rsid w:val="00100657"/>
    <w:rsid w:val="00101C55"/>
    <w:rsid w:val="00102466"/>
    <w:rsid w:val="00104A65"/>
    <w:rsid w:val="00113F1C"/>
    <w:rsid w:val="00113FBE"/>
    <w:rsid w:val="00114DA2"/>
    <w:rsid w:val="00115D5A"/>
    <w:rsid w:val="001171A7"/>
    <w:rsid w:val="0012640E"/>
    <w:rsid w:val="00133731"/>
    <w:rsid w:val="001347CD"/>
    <w:rsid w:val="00134D16"/>
    <w:rsid w:val="0014315D"/>
    <w:rsid w:val="00145752"/>
    <w:rsid w:val="00152742"/>
    <w:rsid w:val="001644AE"/>
    <w:rsid w:val="001764CB"/>
    <w:rsid w:val="0017749E"/>
    <w:rsid w:val="0017769D"/>
    <w:rsid w:val="001878A0"/>
    <w:rsid w:val="001910F1"/>
    <w:rsid w:val="00191426"/>
    <w:rsid w:val="001931A7"/>
    <w:rsid w:val="00196B2B"/>
    <w:rsid w:val="001A1324"/>
    <w:rsid w:val="001A2280"/>
    <w:rsid w:val="001A653F"/>
    <w:rsid w:val="001B2C59"/>
    <w:rsid w:val="001B72DA"/>
    <w:rsid w:val="001C7AEA"/>
    <w:rsid w:val="001D1226"/>
    <w:rsid w:val="001D19C4"/>
    <w:rsid w:val="001E383D"/>
    <w:rsid w:val="001E4F7C"/>
    <w:rsid w:val="001F14B2"/>
    <w:rsid w:val="001F2877"/>
    <w:rsid w:val="00202B94"/>
    <w:rsid w:val="0022359D"/>
    <w:rsid w:val="00223A58"/>
    <w:rsid w:val="00227924"/>
    <w:rsid w:val="00231B1C"/>
    <w:rsid w:val="002338D8"/>
    <w:rsid w:val="0024493D"/>
    <w:rsid w:val="00272719"/>
    <w:rsid w:val="00283F69"/>
    <w:rsid w:val="00284707"/>
    <w:rsid w:val="002A1AC4"/>
    <w:rsid w:val="002A3688"/>
    <w:rsid w:val="002A55F9"/>
    <w:rsid w:val="002B1448"/>
    <w:rsid w:val="002C612E"/>
    <w:rsid w:val="002D3ADD"/>
    <w:rsid w:val="002E235E"/>
    <w:rsid w:val="002E3576"/>
    <w:rsid w:val="002F19FC"/>
    <w:rsid w:val="002F2FBD"/>
    <w:rsid w:val="002F38BA"/>
    <w:rsid w:val="002F6E0A"/>
    <w:rsid w:val="00300479"/>
    <w:rsid w:val="003004BB"/>
    <w:rsid w:val="0031630C"/>
    <w:rsid w:val="00317683"/>
    <w:rsid w:val="003420B4"/>
    <w:rsid w:val="00342C44"/>
    <w:rsid w:val="00350C65"/>
    <w:rsid w:val="003521CD"/>
    <w:rsid w:val="00354E99"/>
    <w:rsid w:val="003718D0"/>
    <w:rsid w:val="00372896"/>
    <w:rsid w:val="00377F69"/>
    <w:rsid w:val="003B44D3"/>
    <w:rsid w:val="003C7E83"/>
    <w:rsid w:val="003D2679"/>
    <w:rsid w:val="003D3760"/>
    <w:rsid w:val="003F0197"/>
    <w:rsid w:val="003F3679"/>
    <w:rsid w:val="003F4D12"/>
    <w:rsid w:val="003F6251"/>
    <w:rsid w:val="00447A76"/>
    <w:rsid w:val="00450763"/>
    <w:rsid w:val="004561C5"/>
    <w:rsid w:val="004612A4"/>
    <w:rsid w:val="004628CF"/>
    <w:rsid w:val="004707F4"/>
    <w:rsid w:val="004735A3"/>
    <w:rsid w:val="0047402C"/>
    <w:rsid w:val="0047508A"/>
    <w:rsid w:val="0048018F"/>
    <w:rsid w:val="004809E6"/>
    <w:rsid w:val="00484D3E"/>
    <w:rsid w:val="004948AC"/>
    <w:rsid w:val="004A36B7"/>
    <w:rsid w:val="004B5850"/>
    <w:rsid w:val="004B7C5B"/>
    <w:rsid w:val="004D10A7"/>
    <w:rsid w:val="004E6D34"/>
    <w:rsid w:val="005233F3"/>
    <w:rsid w:val="00535F9A"/>
    <w:rsid w:val="0053640D"/>
    <w:rsid w:val="005478F9"/>
    <w:rsid w:val="00557346"/>
    <w:rsid w:val="00561F6B"/>
    <w:rsid w:val="005643EB"/>
    <w:rsid w:val="00567233"/>
    <w:rsid w:val="00573DFA"/>
    <w:rsid w:val="005742B4"/>
    <w:rsid w:val="0057554E"/>
    <w:rsid w:val="005779BB"/>
    <w:rsid w:val="00580553"/>
    <w:rsid w:val="005854F7"/>
    <w:rsid w:val="005925C8"/>
    <w:rsid w:val="00594FCE"/>
    <w:rsid w:val="005A44C7"/>
    <w:rsid w:val="005B04F9"/>
    <w:rsid w:val="005B0903"/>
    <w:rsid w:val="005B1282"/>
    <w:rsid w:val="005B67E9"/>
    <w:rsid w:val="005C686E"/>
    <w:rsid w:val="005E0B8F"/>
    <w:rsid w:val="005E4129"/>
    <w:rsid w:val="0060413F"/>
    <w:rsid w:val="00625ACD"/>
    <w:rsid w:val="00630669"/>
    <w:rsid w:val="0063217A"/>
    <w:rsid w:val="006371C4"/>
    <w:rsid w:val="00653FAB"/>
    <w:rsid w:val="00656228"/>
    <w:rsid w:val="00665D9E"/>
    <w:rsid w:val="00671285"/>
    <w:rsid w:val="00674665"/>
    <w:rsid w:val="006774ED"/>
    <w:rsid w:val="00681996"/>
    <w:rsid w:val="0068258F"/>
    <w:rsid w:val="0069796E"/>
    <w:rsid w:val="006A03A3"/>
    <w:rsid w:val="006A1696"/>
    <w:rsid w:val="006A4AEE"/>
    <w:rsid w:val="006B4025"/>
    <w:rsid w:val="006C2D8F"/>
    <w:rsid w:val="006C78E6"/>
    <w:rsid w:val="006D7880"/>
    <w:rsid w:val="006E468E"/>
    <w:rsid w:val="006F4F69"/>
    <w:rsid w:val="00736631"/>
    <w:rsid w:val="00741442"/>
    <w:rsid w:val="007545B8"/>
    <w:rsid w:val="00755B01"/>
    <w:rsid w:val="00756370"/>
    <w:rsid w:val="00766A64"/>
    <w:rsid w:val="0076778C"/>
    <w:rsid w:val="00781A6F"/>
    <w:rsid w:val="00781BD1"/>
    <w:rsid w:val="00793026"/>
    <w:rsid w:val="00793433"/>
    <w:rsid w:val="007A11F5"/>
    <w:rsid w:val="007A1E92"/>
    <w:rsid w:val="007A6975"/>
    <w:rsid w:val="007B4583"/>
    <w:rsid w:val="007C1A5E"/>
    <w:rsid w:val="007C61CD"/>
    <w:rsid w:val="007F0621"/>
    <w:rsid w:val="007F69A1"/>
    <w:rsid w:val="00800DE3"/>
    <w:rsid w:val="00806698"/>
    <w:rsid w:val="0081666D"/>
    <w:rsid w:val="00827AA4"/>
    <w:rsid w:val="0083015F"/>
    <w:rsid w:val="00852D9B"/>
    <w:rsid w:val="00855A18"/>
    <w:rsid w:val="00872026"/>
    <w:rsid w:val="008737CC"/>
    <w:rsid w:val="00876771"/>
    <w:rsid w:val="00891D6F"/>
    <w:rsid w:val="008A5989"/>
    <w:rsid w:val="008A694C"/>
    <w:rsid w:val="008B0CFF"/>
    <w:rsid w:val="008B3503"/>
    <w:rsid w:val="008C0B60"/>
    <w:rsid w:val="008C4852"/>
    <w:rsid w:val="008C4AD5"/>
    <w:rsid w:val="008D03A4"/>
    <w:rsid w:val="008D33FF"/>
    <w:rsid w:val="008E700C"/>
    <w:rsid w:val="008F6B11"/>
    <w:rsid w:val="009177E2"/>
    <w:rsid w:val="00917C67"/>
    <w:rsid w:val="00930FD4"/>
    <w:rsid w:val="00934B73"/>
    <w:rsid w:val="00943755"/>
    <w:rsid w:val="00950FEF"/>
    <w:rsid w:val="009517B8"/>
    <w:rsid w:val="00960F62"/>
    <w:rsid w:val="00972F65"/>
    <w:rsid w:val="00983FB7"/>
    <w:rsid w:val="00987D4C"/>
    <w:rsid w:val="009935BB"/>
    <w:rsid w:val="00997696"/>
    <w:rsid w:val="009A29B6"/>
    <w:rsid w:val="009A4471"/>
    <w:rsid w:val="009A7728"/>
    <w:rsid w:val="009C3124"/>
    <w:rsid w:val="009C40CB"/>
    <w:rsid w:val="009D337E"/>
    <w:rsid w:val="009D46DF"/>
    <w:rsid w:val="009D4E23"/>
    <w:rsid w:val="009E067D"/>
    <w:rsid w:val="009E3936"/>
    <w:rsid w:val="009E4E87"/>
    <w:rsid w:val="00A01462"/>
    <w:rsid w:val="00A019BA"/>
    <w:rsid w:val="00A15907"/>
    <w:rsid w:val="00A239B6"/>
    <w:rsid w:val="00A31C19"/>
    <w:rsid w:val="00A411B5"/>
    <w:rsid w:val="00A4300C"/>
    <w:rsid w:val="00A50582"/>
    <w:rsid w:val="00A50A9D"/>
    <w:rsid w:val="00A53737"/>
    <w:rsid w:val="00A65534"/>
    <w:rsid w:val="00A80BCA"/>
    <w:rsid w:val="00A81C3C"/>
    <w:rsid w:val="00A97E59"/>
    <w:rsid w:val="00AB20BE"/>
    <w:rsid w:val="00AB55DA"/>
    <w:rsid w:val="00AC5BAB"/>
    <w:rsid w:val="00AE7F2F"/>
    <w:rsid w:val="00AF02B0"/>
    <w:rsid w:val="00AF23FB"/>
    <w:rsid w:val="00AF41BD"/>
    <w:rsid w:val="00AF51F2"/>
    <w:rsid w:val="00AF6933"/>
    <w:rsid w:val="00B0439B"/>
    <w:rsid w:val="00B236B3"/>
    <w:rsid w:val="00B26EE0"/>
    <w:rsid w:val="00B34F07"/>
    <w:rsid w:val="00B55425"/>
    <w:rsid w:val="00B555DC"/>
    <w:rsid w:val="00B56173"/>
    <w:rsid w:val="00B60048"/>
    <w:rsid w:val="00B7117D"/>
    <w:rsid w:val="00B873AC"/>
    <w:rsid w:val="00B94BE3"/>
    <w:rsid w:val="00BA250D"/>
    <w:rsid w:val="00BC29E2"/>
    <w:rsid w:val="00BC7604"/>
    <w:rsid w:val="00BE1E5E"/>
    <w:rsid w:val="00BE28BC"/>
    <w:rsid w:val="00C02931"/>
    <w:rsid w:val="00C11372"/>
    <w:rsid w:val="00C11B6C"/>
    <w:rsid w:val="00C2315C"/>
    <w:rsid w:val="00C457B2"/>
    <w:rsid w:val="00C51032"/>
    <w:rsid w:val="00C65C22"/>
    <w:rsid w:val="00C65FB8"/>
    <w:rsid w:val="00C7496B"/>
    <w:rsid w:val="00C76647"/>
    <w:rsid w:val="00C96345"/>
    <w:rsid w:val="00CA1F0A"/>
    <w:rsid w:val="00CA2B14"/>
    <w:rsid w:val="00CA549A"/>
    <w:rsid w:val="00CA5628"/>
    <w:rsid w:val="00CB7E91"/>
    <w:rsid w:val="00CD5025"/>
    <w:rsid w:val="00CE29A0"/>
    <w:rsid w:val="00D006DA"/>
    <w:rsid w:val="00D10C36"/>
    <w:rsid w:val="00D15F4D"/>
    <w:rsid w:val="00D225A6"/>
    <w:rsid w:val="00D232FC"/>
    <w:rsid w:val="00D30F6A"/>
    <w:rsid w:val="00D350A2"/>
    <w:rsid w:val="00D35942"/>
    <w:rsid w:val="00D44435"/>
    <w:rsid w:val="00D469F0"/>
    <w:rsid w:val="00D52D50"/>
    <w:rsid w:val="00D56443"/>
    <w:rsid w:val="00D62A92"/>
    <w:rsid w:val="00D63BED"/>
    <w:rsid w:val="00D87983"/>
    <w:rsid w:val="00D918A8"/>
    <w:rsid w:val="00D9669B"/>
    <w:rsid w:val="00D97958"/>
    <w:rsid w:val="00D97DBA"/>
    <w:rsid w:val="00DA348A"/>
    <w:rsid w:val="00DA3553"/>
    <w:rsid w:val="00DB1F1A"/>
    <w:rsid w:val="00DB63B4"/>
    <w:rsid w:val="00DB69F0"/>
    <w:rsid w:val="00DB7BA6"/>
    <w:rsid w:val="00DB7E04"/>
    <w:rsid w:val="00DC3688"/>
    <w:rsid w:val="00DC4D57"/>
    <w:rsid w:val="00DC68D9"/>
    <w:rsid w:val="00DD4158"/>
    <w:rsid w:val="00DD6D03"/>
    <w:rsid w:val="00DE4B8E"/>
    <w:rsid w:val="00E0160B"/>
    <w:rsid w:val="00E02BC0"/>
    <w:rsid w:val="00E20CAF"/>
    <w:rsid w:val="00E30039"/>
    <w:rsid w:val="00E41D58"/>
    <w:rsid w:val="00E6075A"/>
    <w:rsid w:val="00E8609E"/>
    <w:rsid w:val="00E90159"/>
    <w:rsid w:val="00E916B7"/>
    <w:rsid w:val="00E9251D"/>
    <w:rsid w:val="00E97632"/>
    <w:rsid w:val="00EE0865"/>
    <w:rsid w:val="00F053E9"/>
    <w:rsid w:val="00F111AE"/>
    <w:rsid w:val="00F11ACC"/>
    <w:rsid w:val="00F13F31"/>
    <w:rsid w:val="00F17FA1"/>
    <w:rsid w:val="00F237BD"/>
    <w:rsid w:val="00F33A24"/>
    <w:rsid w:val="00F3585E"/>
    <w:rsid w:val="00F40A07"/>
    <w:rsid w:val="00F44779"/>
    <w:rsid w:val="00F467F9"/>
    <w:rsid w:val="00F5123A"/>
    <w:rsid w:val="00F53841"/>
    <w:rsid w:val="00F57989"/>
    <w:rsid w:val="00F67EBC"/>
    <w:rsid w:val="00F70C9A"/>
    <w:rsid w:val="00F84EAA"/>
    <w:rsid w:val="00F90594"/>
    <w:rsid w:val="00FA223D"/>
    <w:rsid w:val="00FC7E77"/>
    <w:rsid w:val="00FD312E"/>
    <w:rsid w:val="00FD563F"/>
    <w:rsid w:val="00FE7AC3"/>
    <w:rsid w:val="00FE7FB3"/>
    <w:rsid w:val="00FF1C3D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333">
      <v:stroke color="#333"/>
    </o:shapedefaults>
    <o:shapelayout v:ext="edit">
      <o:idmap v:ext="edit" data="2"/>
    </o:shapelayout>
  </w:shapeDefaults>
  <w:decimalSymbol w:val="."/>
  <w:listSeparator w:val=","/>
  <w14:docId w14:val="203719B1"/>
  <w15:docId w15:val="{B52B8B3D-BBCA-4B39-A061-1A1BC3B3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7D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27924"/>
    <w:pPr>
      <w:keepNext/>
      <w:tabs>
        <w:tab w:val="left" w:pos="567"/>
      </w:tabs>
      <w:spacing w:line="240" w:lineRule="exact"/>
      <w:outlineLvl w:val="0"/>
    </w:pPr>
    <w:rPr>
      <w:rFonts w:ascii="Frutiger LT 55 Roman" w:hAnsi="Frutiger LT 55 Roman"/>
      <w:b/>
      <w:bCs/>
      <w:color w:val="006090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227924"/>
    <w:pPr>
      <w:keepNext/>
      <w:tabs>
        <w:tab w:val="left" w:pos="567"/>
      </w:tabs>
      <w:spacing w:before="240" w:after="60"/>
      <w:outlineLvl w:val="1"/>
    </w:pPr>
    <w:rPr>
      <w:rFonts w:ascii="Frutiger LT 55 Roman" w:hAnsi="Frutiger LT 55 Roman"/>
      <w:b/>
      <w:bCs/>
      <w:iCs/>
      <w:color w:val="006090"/>
      <w:szCs w:val="28"/>
    </w:rPr>
  </w:style>
  <w:style w:type="paragraph" w:styleId="Heading3">
    <w:name w:val="heading 3"/>
    <w:basedOn w:val="Normal"/>
    <w:next w:val="Normal"/>
    <w:rsid w:val="0074144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966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7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E7FB3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semiHidden/>
    <w:rsid w:val="0068258F"/>
    <w:rPr>
      <w:rFonts w:ascii="Tahoma" w:hAnsi="Tahoma" w:cs="Tahoma"/>
      <w:sz w:val="16"/>
      <w:szCs w:val="16"/>
    </w:rPr>
  </w:style>
  <w:style w:type="paragraph" w:customStyle="1" w:styleId="SZCBullets">
    <w:name w:val="SZC Bullets"/>
    <w:basedOn w:val="Normal"/>
    <w:qFormat/>
    <w:rsid w:val="00227924"/>
    <w:pPr>
      <w:numPr>
        <w:numId w:val="1"/>
      </w:numPr>
      <w:tabs>
        <w:tab w:val="left" w:pos="1995"/>
      </w:tabs>
    </w:pPr>
    <w:rPr>
      <w:color w:val="000000" w:themeColor="text1"/>
    </w:rPr>
  </w:style>
  <w:style w:type="paragraph" w:customStyle="1" w:styleId="SZCBodyText">
    <w:name w:val="SZC Body Text"/>
    <w:basedOn w:val="Normal"/>
    <w:link w:val="SZCBodyTextChar"/>
    <w:qFormat/>
    <w:rsid w:val="00D87983"/>
    <w:pPr>
      <w:tabs>
        <w:tab w:val="left" w:pos="1995"/>
      </w:tabs>
    </w:pPr>
  </w:style>
  <w:style w:type="paragraph" w:customStyle="1" w:styleId="SZCSubheads">
    <w:name w:val="SZC Subheads"/>
    <w:basedOn w:val="Normal"/>
    <w:link w:val="SZCSubheadsChar"/>
    <w:qFormat/>
    <w:rsid w:val="00227924"/>
    <w:pPr>
      <w:tabs>
        <w:tab w:val="left" w:pos="1995"/>
      </w:tabs>
      <w:spacing w:line="240" w:lineRule="exact"/>
    </w:pPr>
    <w:rPr>
      <w:rFonts w:ascii="Frutiger LT 55 Roman" w:hAnsi="Frutiger LT 55 Roman"/>
      <w:b/>
      <w:color w:val="006090"/>
    </w:rPr>
  </w:style>
  <w:style w:type="character" w:customStyle="1" w:styleId="SZCSubheadsChar">
    <w:name w:val="SZC Subheads Char"/>
    <w:basedOn w:val="DefaultParagraphFont"/>
    <w:link w:val="SZCSubheads"/>
    <w:rsid w:val="00227924"/>
    <w:rPr>
      <w:rFonts w:ascii="Frutiger LT 55 Roman" w:hAnsi="Frutiger LT 55 Roman" w:cs="Arial"/>
      <w:b/>
      <w:color w:val="006090"/>
      <w:szCs w:val="24"/>
    </w:rPr>
  </w:style>
  <w:style w:type="paragraph" w:customStyle="1" w:styleId="Contents">
    <w:name w:val="Contents"/>
    <w:basedOn w:val="Normal"/>
    <w:rsid w:val="00227924"/>
    <w:rPr>
      <w:rFonts w:ascii="Frutiger LT 55 Roman" w:hAnsi="Frutiger LT 55 Roman" w:cs="Times New Roman"/>
      <w:b/>
      <w:bCs/>
      <w:color w:val="F68A25"/>
      <w:sz w:val="24"/>
      <w:szCs w:val="20"/>
    </w:rPr>
  </w:style>
  <w:style w:type="paragraph" w:customStyle="1" w:styleId="SZCTableText">
    <w:name w:val="SZC Table Text"/>
    <w:basedOn w:val="Contents"/>
    <w:qFormat/>
    <w:rsid w:val="00594FCE"/>
    <w:rPr>
      <w:rFonts w:ascii="Frutiger LT 45 Light" w:hAnsi="Frutiger LT 45 Light"/>
      <w:b w:val="0"/>
      <w:color w:val="6B6C6E"/>
    </w:rPr>
  </w:style>
  <w:style w:type="paragraph" w:customStyle="1" w:styleId="SZCHeadline">
    <w:name w:val="SZC Headline"/>
    <w:basedOn w:val="Header"/>
    <w:qFormat/>
    <w:rsid w:val="00227924"/>
    <w:pPr>
      <w:spacing w:line="300" w:lineRule="exact"/>
    </w:pPr>
    <w:rPr>
      <w:rFonts w:ascii="Frutiger LT 55 Roman" w:hAnsi="Frutiger LT 55 Roman" w:cs="FrutigerLT-Bold"/>
      <w:b/>
      <w:bCs/>
      <w:color w:val="006090"/>
      <w:sz w:val="24"/>
    </w:rPr>
  </w:style>
  <w:style w:type="table" w:styleId="TableGrid">
    <w:name w:val="Table Grid"/>
    <w:basedOn w:val="TableNormal"/>
    <w:rsid w:val="001D122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CBodyTextChar">
    <w:name w:val="SZC Body Text Char"/>
    <w:basedOn w:val="DefaultParagraphFont"/>
    <w:link w:val="SZCBodyText"/>
    <w:rsid w:val="005742B4"/>
    <w:rPr>
      <w:rFonts w:ascii="Frutiger LT 45 Light" w:hAnsi="Frutiger LT 45 Light" w:cs="Arial"/>
      <w:szCs w:val="24"/>
      <w:lang w:val="en-GB" w:eastAsia="en-GB" w:bidi="ar-SA"/>
    </w:rPr>
  </w:style>
  <w:style w:type="character" w:customStyle="1" w:styleId="HeaderChar">
    <w:name w:val="Header Char"/>
    <w:link w:val="Header"/>
    <w:locked/>
    <w:rsid w:val="00FA223D"/>
    <w:rPr>
      <w:rFonts w:ascii="Frutiger LT 45 Light" w:hAnsi="Frutiger LT 45 Light" w:cs="Arial"/>
      <w:szCs w:val="24"/>
      <w:lang w:val="en-GB" w:eastAsia="en-GB" w:bidi="ar-SA"/>
    </w:rPr>
  </w:style>
  <w:style w:type="paragraph" w:customStyle="1" w:styleId="Author">
    <w:name w:val="Author"/>
    <w:rsid w:val="0069796E"/>
    <w:rPr>
      <w:rFonts w:ascii="Frutiger LT 55 Roman" w:hAnsi="Frutiger LT 55 Roman" w:cs="Arial"/>
      <w:color w:val="FFFFFF"/>
      <w:sz w:val="40"/>
      <w:szCs w:val="40"/>
    </w:rPr>
  </w:style>
  <w:style w:type="paragraph" w:styleId="TOC1">
    <w:name w:val="toc 1"/>
    <w:basedOn w:val="Normal"/>
    <w:next w:val="Normal"/>
    <w:autoRedefine/>
    <w:semiHidden/>
    <w:rsid w:val="00741442"/>
    <w:pPr>
      <w:tabs>
        <w:tab w:val="right" w:leader="dot" w:pos="6804"/>
      </w:tabs>
      <w:ind w:right="1134"/>
    </w:pPr>
  </w:style>
  <w:style w:type="character" w:styleId="Hyperlink">
    <w:name w:val="Hyperlink"/>
    <w:basedOn w:val="DefaultParagraphFont"/>
    <w:rsid w:val="00741442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F33A24"/>
    <w:pPr>
      <w:tabs>
        <w:tab w:val="right" w:leader="dot" w:pos="6804"/>
      </w:tabs>
      <w:ind w:left="482"/>
    </w:pPr>
  </w:style>
  <w:style w:type="character" w:styleId="PageNumber">
    <w:name w:val="page number"/>
    <w:basedOn w:val="DefaultParagraphFont"/>
    <w:rsid w:val="00F33A24"/>
  </w:style>
  <w:style w:type="paragraph" w:customStyle="1" w:styleId="PageNumbering">
    <w:name w:val="Page Numbering"/>
    <w:semiHidden/>
    <w:rsid w:val="00191426"/>
    <w:pPr>
      <w:jc w:val="right"/>
    </w:pPr>
    <w:rPr>
      <w:rFonts w:ascii="Frutiger LT 45 Light" w:hAnsi="Frutiger LT 45 Light" w:cs="Arial"/>
      <w:sz w:val="16"/>
      <w:szCs w:val="12"/>
      <w:lang w:eastAsia="ja-JP"/>
    </w:rPr>
  </w:style>
  <w:style w:type="character" w:styleId="FollowedHyperlink">
    <w:name w:val="FollowedHyperlink"/>
    <w:basedOn w:val="DefaultParagraphFont"/>
    <w:rsid w:val="0057554E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0B0FA3"/>
    <w:rPr>
      <w:rFonts w:ascii="Frutiger LT 45 Light" w:hAnsi="Frutiger LT 45 Light" w:cs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1931A7"/>
    <w:rPr>
      <w:color w:val="808080"/>
    </w:rPr>
  </w:style>
  <w:style w:type="numbering" w:customStyle="1" w:styleId="CurrentList1">
    <w:name w:val="Current List1"/>
    <w:uiPriority w:val="99"/>
    <w:rsid w:val="00227924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KRT775\OneDrive%20-%20WSP%20O365\CDrive_2401\SZC\CompanyDirectors_UKProte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90748E8BF641029FBEB53104E1D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1065-5DB4-4C34-A53C-E12546098BE9}"/>
      </w:docPartPr>
      <w:docPartBody>
        <w:p w:rsidR="0097652A" w:rsidRDefault="00694C7C">
          <w:pPr>
            <w:pStyle w:val="C890748E8BF641029FBEB53104E1D8DF"/>
          </w:pPr>
          <w:r>
            <w:rPr>
              <w:rFonts w:ascii="Arial" w:hAnsi="Arial"/>
              <w:b/>
              <w:caps/>
              <w:sz w:val="28"/>
            </w:rPr>
            <w:t>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FrutigerL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2A"/>
    <w:rsid w:val="001347CD"/>
    <w:rsid w:val="0017769D"/>
    <w:rsid w:val="002929BD"/>
    <w:rsid w:val="002A1495"/>
    <w:rsid w:val="00694C7C"/>
    <w:rsid w:val="0097652A"/>
    <w:rsid w:val="00B7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90748E8BF641029FBEB53104E1D8DF">
    <w:name w:val="C890748E8BF641029FBEB53104E1D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F COLOURS">
      <a:dk1>
        <a:srgbClr val="000000"/>
      </a:dk1>
      <a:lt1>
        <a:srgbClr val="FFFFFF"/>
      </a:lt1>
      <a:dk2>
        <a:srgbClr val="FE5815"/>
      </a:dk2>
      <a:lt2>
        <a:srgbClr val="005BBB"/>
      </a:lt2>
      <a:accent1>
        <a:srgbClr val="FFA02F"/>
      </a:accent1>
      <a:accent2>
        <a:srgbClr val="001A70"/>
      </a:accent2>
      <a:accent3>
        <a:srgbClr val="FFFFFF"/>
      </a:accent3>
      <a:accent4>
        <a:srgbClr val="000000"/>
      </a:accent4>
      <a:accent5>
        <a:srgbClr val="C4D600"/>
      </a:accent5>
      <a:accent6>
        <a:srgbClr val="509E2F"/>
      </a:accent6>
      <a:hlink>
        <a:srgbClr val="C4D600"/>
      </a:hlink>
      <a:folHlink>
        <a:srgbClr val="509E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87CB7BCA4FD47A2022BEABA4BE8A3" ma:contentTypeVersion="14" ma:contentTypeDescription="Create a new document." ma:contentTypeScope="" ma:versionID="e6c293f3d4520c42d77b68345ad9c733">
  <xsd:schema xmlns:xsd="http://www.w3.org/2001/XMLSchema" xmlns:xs="http://www.w3.org/2001/XMLSchema" xmlns:p="http://schemas.microsoft.com/office/2006/metadata/properties" xmlns:ns2="67a8c255-f58b-4dbf-bfdd-fe90642f428c" xmlns:ns3="662745e8-e224-48e8-a2e3-254862b8c2f5" xmlns:ns4="fb803431-55d4-4378-8162-67d686f392b8" targetNamespace="http://schemas.microsoft.com/office/2006/metadata/properties" ma:root="true" ma:fieldsID="4325a0b17a23ade246ab249aaf052bc8" ns2:_="" ns3:_="" ns4:_="">
    <xsd:import namespace="67a8c255-f58b-4dbf-bfdd-fe90642f428c"/>
    <xsd:import namespace="662745e8-e224-48e8-a2e3-254862b8c2f5"/>
    <xsd:import namespace="fb803431-55d4-4378-8162-67d686f3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c255-f58b-4dbf-bfdd-fe90642f4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0ec53ea-45ce-442a-9faf-f71c2a87c031}" ma:internalName="TaxCatchAll" ma:showField="CatchAllData" ma:web="fb803431-55d4-4378-8162-67d686f39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03431-55d4-4378-8162-67d686f3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803431-55d4-4378-8162-67d686f392b8">
      <UserInfo>
        <DisplayName>Georgia Pleasants</DisplayName>
        <AccountId>40</AccountId>
        <AccountType/>
      </UserInfo>
    </SharedWithUsers>
    <TaxCatchAll xmlns="662745e8-e224-48e8-a2e3-254862b8c2f5" xsi:nil="true"/>
    <lcf76f155ced4ddcb4097134ff3c332f xmlns="67a8c255-f58b-4dbf-bfdd-fe90642f428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32AA-4259-4474-8094-3FB808EE6F05}"/>
</file>

<file path=customXml/itemProps2.xml><?xml version="1.0" encoding="utf-8"?>
<ds:datastoreItem xmlns:ds="http://schemas.openxmlformats.org/officeDocument/2006/customXml" ds:itemID="{FF0B5696-659F-4E8B-8300-896577824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496F1-DB75-42E3-A82F-02B34BAF29DD}">
  <ds:schemaRefs>
    <ds:schemaRef ds:uri="http://schemas.microsoft.com/office/2006/metadata/properties"/>
    <ds:schemaRef ds:uri="http://schemas.microsoft.com/office/infopath/2007/PartnerControls"/>
    <ds:schemaRef ds:uri="87e697e2-11ef-4f74-b518-8635674e7a9e"/>
    <ds:schemaRef ds:uri="67138e9f-d753-4e7a-9ca0-b93dce4a6933"/>
  </ds:schemaRefs>
</ds:datastoreItem>
</file>

<file path=customXml/itemProps4.xml><?xml version="1.0" encoding="utf-8"?>
<ds:datastoreItem xmlns:ds="http://schemas.openxmlformats.org/officeDocument/2006/customXml" ds:itemID="{BFA3E4D7-AFC5-4EB9-9996-4CF57D6D33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CompanyDirectors_UKProtect</Template>
  <TotalTime>98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/>
  <LinksUpToDate>false</LinksUpToDate>
  <CharactersWithSpaces>3015</CharactersWithSpaces>
  <SharedDoc>false</SharedDoc>
  <HLinks>
    <vt:vector size="24" baseType="variant"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_Toc252218677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_Toc252218676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_Toc252218675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_Toc252218674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Thurley, Kate</dc:creator>
  <cp:lastModifiedBy>Hodge, Chloe</cp:lastModifiedBy>
  <cp:revision>4</cp:revision>
  <cp:lastPrinted>2024-04-18T14:38:00Z</cp:lastPrinted>
  <dcterms:created xsi:type="dcterms:W3CDTF">2024-11-07T14:33:00Z</dcterms:created>
  <dcterms:modified xsi:type="dcterms:W3CDTF">2024-11-08T16:48:00Z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0x010100AF787CB7BCA4FD47A2022BEABA4BE8A3</vt:lpwstr>
  </property>
  <property fmtid="{D5CDD505-2E9C-101B-9397-08002B2CF9AE}" pid="3" name="MSIP_Label_e27a223d-14ef-4130-8b05-d3acc8f5b18c_Enabled">
    <vt:lpwstr>true</vt:lpwstr>
  </property>
  <property fmtid="{D5CDD505-2E9C-101B-9397-08002B2CF9AE}" pid="4" name="MSIP_Label_e27a223d-14ef-4130-8b05-d3acc8f5b18c_SetDate">
    <vt:lpwstr>2024-04-08T18:12:52Z</vt:lpwstr>
  </property>
  <property fmtid="{D5CDD505-2E9C-101B-9397-08002B2CF9AE}" pid="5" name="MSIP_Label_e27a223d-14ef-4130-8b05-d3acc8f5b18c_Method">
    <vt:lpwstr>Privileged</vt:lpwstr>
  </property>
  <property fmtid="{D5CDD505-2E9C-101B-9397-08002B2CF9AE}" pid="6" name="MSIP_Label_e27a223d-14ef-4130-8b05-d3acc8f5b18c_Name">
    <vt:lpwstr>PROTECT-PRIVATE-Sub</vt:lpwstr>
  </property>
  <property fmtid="{D5CDD505-2E9C-101B-9397-08002B2CF9AE}" pid="7" name="MSIP_Label_e27a223d-14ef-4130-8b05-d3acc8f5b18c_SiteId">
    <vt:lpwstr>1a67444e-6d14-4022-b01c-c225b1c02a3c</vt:lpwstr>
  </property>
  <property fmtid="{D5CDD505-2E9C-101B-9397-08002B2CF9AE}" pid="8" name="MSIP_Label_e27a223d-14ef-4130-8b05-d3acc8f5b18c_ActionId">
    <vt:lpwstr>68e5981b-b8b1-452f-8224-3ff098bc095f</vt:lpwstr>
  </property>
  <property fmtid="{D5CDD505-2E9C-101B-9397-08002B2CF9AE}" pid="9" name="MSIP_Label_e27a223d-14ef-4130-8b05-d3acc8f5b18c_ContentBits">
    <vt:lpwstr>0</vt:lpwstr>
  </property>
</Properties>
</file>